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364F" w14:textId="77777777" w:rsidR="00375171" w:rsidRDefault="00375171" w:rsidP="00375171">
      <w:pPr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AEEB87B" w14:textId="2FDEDE5C" w:rsidR="00D04E93" w:rsidRPr="00375171" w:rsidRDefault="00D04E93" w:rsidP="00375171">
      <w:pPr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5171">
        <w:rPr>
          <w:rFonts w:asciiTheme="minorHAnsi" w:hAnsiTheme="minorHAnsi" w:cstheme="minorHAnsi"/>
          <w:b/>
          <w:bCs/>
          <w:sz w:val="28"/>
          <w:szCs w:val="28"/>
        </w:rPr>
        <w:t xml:space="preserve">PH-DOC Enhancement Committee </w:t>
      </w:r>
    </w:p>
    <w:tbl>
      <w:tblPr>
        <w:tblStyle w:val="TableGrid"/>
        <w:tblpPr w:leftFromText="180" w:rightFromText="180" w:vertAnchor="page" w:horzAnchor="margin" w:tblpX="-275" w:tblpY="3961"/>
        <w:tblW w:w="8905" w:type="dxa"/>
        <w:tblLayout w:type="fixed"/>
        <w:tblLook w:val="04A0" w:firstRow="1" w:lastRow="0" w:firstColumn="1" w:lastColumn="0" w:noHBand="0" w:noVBand="1"/>
      </w:tblPr>
      <w:tblGrid>
        <w:gridCol w:w="1770"/>
        <w:gridCol w:w="1540"/>
        <w:gridCol w:w="2285"/>
        <w:gridCol w:w="3310"/>
      </w:tblGrid>
      <w:tr w:rsidR="00375171" w:rsidRPr="00375171" w14:paraId="33BA05D6" w14:textId="77777777" w:rsidTr="000E74CA">
        <w:trPr>
          <w:trHeight w:val="20"/>
        </w:trPr>
        <w:tc>
          <w:tcPr>
            <w:tcW w:w="1770" w:type="dxa"/>
          </w:tcPr>
          <w:p w14:paraId="5B49A4CE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17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540" w:type="dxa"/>
          </w:tcPr>
          <w:p w14:paraId="334453A5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171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285" w:type="dxa"/>
          </w:tcPr>
          <w:p w14:paraId="5F49AE7E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171">
              <w:rPr>
                <w:rFonts w:asciiTheme="minorHAnsi" w:hAnsiTheme="minorHAnsi" w:cstheme="minorHAnsi"/>
                <w:b/>
                <w:bCs/>
              </w:rPr>
              <w:t>Location</w:t>
            </w:r>
          </w:p>
        </w:tc>
        <w:tc>
          <w:tcPr>
            <w:tcW w:w="3310" w:type="dxa"/>
          </w:tcPr>
          <w:p w14:paraId="28B7F18A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171">
              <w:rPr>
                <w:rFonts w:asciiTheme="minorHAnsi" w:hAnsiTheme="minorHAnsi" w:cstheme="minorHAnsi"/>
                <w:b/>
                <w:bCs/>
              </w:rPr>
              <w:t>Minute Taker</w:t>
            </w:r>
          </w:p>
        </w:tc>
      </w:tr>
      <w:tr w:rsidR="00375171" w:rsidRPr="00375171" w14:paraId="4507E8B8" w14:textId="77777777" w:rsidTr="000E74CA">
        <w:trPr>
          <w:trHeight w:val="20"/>
        </w:trPr>
        <w:tc>
          <w:tcPr>
            <w:tcW w:w="1770" w:type="dxa"/>
          </w:tcPr>
          <w:p w14:paraId="027EC042" w14:textId="1B5240E2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January</w:t>
            </w:r>
            <w:r w:rsidR="000E74CA">
              <w:rPr>
                <w:rFonts w:asciiTheme="minorHAnsi" w:hAnsiTheme="minorHAnsi" w:cstheme="minorHAnsi"/>
              </w:rPr>
              <w:t xml:space="preserve"> 20</w:t>
            </w:r>
            <w:r w:rsidR="000E74CA"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 w:rsidR="000E74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53A24B77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1435E383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7265C372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Goodhue</w:t>
            </w:r>
          </w:p>
        </w:tc>
      </w:tr>
      <w:tr w:rsidR="00375171" w:rsidRPr="00375171" w14:paraId="5AB54B83" w14:textId="77777777" w:rsidTr="000E74CA">
        <w:trPr>
          <w:trHeight w:val="20"/>
        </w:trPr>
        <w:tc>
          <w:tcPr>
            <w:tcW w:w="1770" w:type="dxa"/>
          </w:tcPr>
          <w:p w14:paraId="5B77C1DE" w14:textId="3D8FE18A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February</w:t>
            </w:r>
            <w:r w:rsidR="000E74CA">
              <w:rPr>
                <w:rFonts w:asciiTheme="minorHAnsi" w:hAnsiTheme="minorHAnsi" w:cstheme="minorHAnsi"/>
              </w:rPr>
              <w:t xml:space="preserve"> 17</w:t>
            </w:r>
            <w:r w:rsidR="000E74CA"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 w:rsidR="000E74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1C55587D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11306A09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09609EB5" w14:textId="77777777" w:rsidR="00375171" w:rsidRPr="00375171" w:rsidRDefault="00375171" w:rsidP="000E74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Freeborn</w:t>
            </w:r>
          </w:p>
        </w:tc>
      </w:tr>
      <w:tr w:rsidR="00033F91" w:rsidRPr="00375171" w14:paraId="3E0173B0" w14:textId="77777777" w:rsidTr="000E74CA">
        <w:trPr>
          <w:trHeight w:val="20"/>
        </w:trPr>
        <w:tc>
          <w:tcPr>
            <w:tcW w:w="1770" w:type="dxa"/>
          </w:tcPr>
          <w:p w14:paraId="781EBE8C" w14:textId="3540E1D5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March</w:t>
            </w:r>
            <w:r>
              <w:rPr>
                <w:rFonts w:asciiTheme="minorHAnsi" w:hAnsiTheme="minorHAnsi" w:cstheme="minorHAnsi"/>
              </w:rPr>
              <w:t xml:space="preserve"> 17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4E80F885" w14:textId="77777777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44CAE34D" w14:textId="77777777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367EEAC6" w14:textId="137D18D1" w:rsidR="00033F91" w:rsidRPr="00375171" w:rsidRDefault="003B6F0C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Dakota</w:t>
            </w:r>
          </w:p>
        </w:tc>
      </w:tr>
      <w:tr w:rsidR="00033F91" w:rsidRPr="00375171" w14:paraId="66534788" w14:textId="77777777" w:rsidTr="000E74CA">
        <w:trPr>
          <w:trHeight w:val="20"/>
        </w:trPr>
        <w:tc>
          <w:tcPr>
            <w:tcW w:w="1770" w:type="dxa"/>
          </w:tcPr>
          <w:p w14:paraId="58C004E5" w14:textId="434EA099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April</w:t>
            </w:r>
            <w:r>
              <w:rPr>
                <w:rFonts w:asciiTheme="minorHAnsi" w:hAnsiTheme="minorHAnsi" w:cstheme="minorHAnsi"/>
              </w:rPr>
              <w:t xml:space="preserve"> 21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5988BCDA" w14:textId="77777777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6DC1D41B" w14:textId="77777777" w:rsidR="00033F91" w:rsidRPr="00375171" w:rsidRDefault="00033F91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3FF2F2A4" w14:textId="49A271F8" w:rsidR="00033F91" w:rsidRPr="00375171" w:rsidRDefault="003B6F0C" w:rsidP="00033F91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Fillmore</w:t>
            </w:r>
          </w:p>
        </w:tc>
      </w:tr>
      <w:tr w:rsidR="0093273C" w:rsidRPr="00375171" w14:paraId="6DC10EE5" w14:textId="77777777" w:rsidTr="000E74CA">
        <w:trPr>
          <w:trHeight w:val="20"/>
        </w:trPr>
        <w:tc>
          <w:tcPr>
            <w:tcW w:w="1770" w:type="dxa"/>
          </w:tcPr>
          <w:p w14:paraId="23EC10F6" w14:textId="73FD9562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May</w:t>
            </w:r>
            <w:r>
              <w:rPr>
                <w:rFonts w:asciiTheme="minorHAnsi" w:hAnsiTheme="minorHAnsi" w:cstheme="minorHAnsi"/>
              </w:rPr>
              <w:t xml:space="preserve"> 19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32537E11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48181DB4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60385FD3" w14:textId="48FFE1E9" w:rsidR="0093273C" w:rsidRPr="00375171" w:rsidRDefault="003B6F0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Dodge</w:t>
            </w:r>
          </w:p>
        </w:tc>
      </w:tr>
      <w:tr w:rsidR="0093273C" w:rsidRPr="00375171" w14:paraId="621B519F" w14:textId="77777777" w:rsidTr="000E74CA">
        <w:trPr>
          <w:trHeight w:val="20"/>
        </w:trPr>
        <w:tc>
          <w:tcPr>
            <w:tcW w:w="1770" w:type="dxa"/>
          </w:tcPr>
          <w:p w14:paraId="226560F4" w14:textId="60D72446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June</w:t>
            </w:r>
            <w:r>
              <w:rPr>
                <w:rFonts w:asciiTheme="minorHAnsi" w:hAnsiTheme="minorHAnsi" w:cstheme="minorHAnsi"/>
              </w:rPr>
              <w:t xml:space="preserve"> 16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26452A90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467E9973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01D1A108" w14:textId="0D188982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 xml:space="preserve">Clay </w:t>
            </w:r>
          </w:p>
        </w:tc>
      </w:tr>
      <w:tr w:rsidR="0093273C" w:rsidRPr="00375171" w14:paraId="2A272C28" w14:textId="77777777" w:rsidTr="000E74CA">
        <w:trPr>
          <w:trHeight w:val="20"/>
        </w:trPr>
        <w:tc>
          <w:tcPr>
            <w:tcW w:w="1770" w:type="dxa"/>
          </w:tcPr>
          <w:p w14:paraId="4D1736ED" w14:textId="1E1C981C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July</w:t>
            </w:r>
            <w:r>
              <w:rPr>
                <w:rFonts w:asciiTheme="minorHAnsi" w:hAnsiTheme="minorHAnsi" w:cstheme="minorHAnsi"/>
              </w:rPr>
              <w:t xml:space="preserve"> 21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0EA2FDBD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1DECF4C2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267679B0" w14:textId="015FF20F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Chisago</w:t>
            </w:r>
          </w:p>
        </w:tc>
      </w:tr>
      <w:tr w:rsidR="0093273C" w:rsidRPr="00375171" w14:paraId="16434183" w14:textId="77777777" w:rsidTr="000E74CA">
        <w:trPr>
          <w:trHeight w:val="20"/>
        </w:trPr>
        <w:tc>
          <w:tcPr>
            <w:tcW w:w="1770" w:type="dxa"/>
          </w:tcPr>
          <w:p w14:paraId="3BD5BE7E" w14:textId="740B149B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August</w:t>
            </w:r>
            <w:r>
              <w:rPr>
                <w:rFonts w:asciiTheme="minorHAnsi" w:hAnsiTheme="minorHAnsi" w:cstheme="minorHAnsi"/>
              </w:rPr>
              <w:t xml:space="preserve"> 18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11F9B7F3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3412A664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4A861E3F" w14:textId="58D5D4E8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Cass</w:t>
            </w:r>
          </w:p>
        </w:tc>
      </w:tr>
      <w:tr w:rsidR="0093273C" w:rsidRPr="00375171" w14:paraId="033F343F" w14:textId="77777777" w:rsidTr="000E74CA">
        <w:trPr>
          <w:trHeight w:val="20"/>
        </w:trPr>
        <w:tc>
          <w:tcPr>
            <w:tcW w:w="1770" w:type="dxa"/>
          </w:tcPr>
          <w:p w14:paraId="2D350446" w14:textId="35FC74A3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September</w:t>
            </w:r>
            <w:r>
              <w:rPr>
                <w:rFonts w:asciiTheme="minorHAnsi" w:hAnsiTheme="minorHAnsi" w:cstheme="minorHAnsi"/>
              </w:rPr>
              <w:t xml:space="preserve"> 15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65F1C86B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07A2ACA8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06C65F35" w14:textId="1E55AF9C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Carver</w:t>
            </w:r>
          </w:p>
        </w:tc>
      </w:tr>
      <w:tr w:rsidR="0093273C" w:rsidRPr="00375171" w14:paraId="3541B2F0" w14:textId="77777777" w:rsidTr="000E74CA">
        <w:trPr>
          <w:trHeight w:val="20"/>
        </w:trPr>
        <w:tc>
          <w:tcPr>
            <w:tcW w:w="1770" w:type="dxa"/>
          </w:tcPr>
          <w:p w14:paraId="2AC40D02" w14:textId="1938C6C9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October</w:t>
            </w:r>
            <w:r>
              <w:rPr>
                <w:rFonts w:asciiTheme="minorHAnsi" w:hAnsiTheme="minorHAnsi" w:cstheme="minorHAnsi"/>
              </w:rPr>
              <w:t xml:space="preserve"> 13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3E33E171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675C831E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631EF249" w14:textId="583EC51E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Blue Earth</w:t>
            </w:r>
          </w:p>
        </w:tc>
      </w:tr>
      <w:tr w:rsidR="0093273C" w:rsidRPr="00375171" w14:paraId="7E9486F3" w14:textId="77777777" w:rsidTr="000E74CA">
        <w:trPr>
          <w:trHeight w:val="20"/>
        </w:trPr>
        <w:tc>
          <w:tcPr>
            <w:tcW w:w="1770" w:type="dxa"/>
          </w:tcPr>
          <w:p w14:paraId="347A618D" w14:textId="07A596EC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November</w:t>
            </w:r>
            <w:r>
              <w:rPr>
                <w:rFonts w:asciiTheme="minorHAnsi" w:hAnsiTheme="minorHAnsi" w:cstheme="minorHAnsi"/>
              </w:rPr>
              <w:t xml:space="preserve"> 17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55FD392F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6E87AD8B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661995CB" w14:textId="7B1CFABE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Beltrami</w:t>
            </w:r>
          </w:p>
        </w:tc>
      </w:tr>
      <w:tr w:rsidR="0093273C" w:rsidRPr="00375171" w14:paraId="0B329DDD" w14:textId="77777777" w:rsidTr="000E74CA">
        <w:trPr>
          <w:trHeight w:val="20"/>
        </w:trPr>
        <w:tc>
          <w:tcPr>
            <w:tcW w:w="1770" w:type="dxa"/>
          </w:tcPr>
          <w:p w14:paraId="230A224C" w14:textId="3BC1A36F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December</w:t>
            </w:r>
            <w:r>
              <w:rPr>
                <w:rFonts w:asciiTheme="minorHAnsi" w:hAnsiTheme="minorHAnsi" w:cstheme="minorHAnsi"/>
              </w:rPr>
              <w:t xml:space="preserve"> 15</w:t>
            </w:r>
            <w:r w:rsidRPr="000E74C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40" w:type="dxa"/>
          </w:tcPr>
          <w:p w14:paraId="56D28790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9:00-12:00</w:t>
            </w:r>
          </w:p>
        </w:tc>
        <w:tc>
          <w:tcPr>
            <w:tcW w:w="2285" w:type="dxa"/>
          </w:tcPr>
          <w:p w14:paraId="65A783DD" w14:textId="77777777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WebEx</w:t>
            </w:r>
          </w:p>
        </w:tc>
        <w:tc>
          <w:tcPr>
            <w:tcW w:w="3310" w:type="dxa"/>
          </w:tcPr>
          <w:p w14:paraId="667AAC58" w14:textId="21CC4BFA" w:rsidR="0093273C" w:rsidRPr="00375171" w:rsidRDefault="0093273C" w:rsidP="0093273C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75171">
              <w:rPr>
                <w:rFonts w:asciiTheme="minorHAnsi" w:hAnsiTheme="minorHAnsi" w:cstheme="minorHAnsi"/>
              </w:rPr>
              <w:t>Wright</w:t>
            </w:r>
          </w:p>
        </w:tc>
      </w:tr>
    </w:tbl>
    <w:p w14:paraId="50EB3A99" w14:textId="53D5A7CE" w:rsidR="00D04E93" w:rsidRPr="00375171" w:rsidRDefault="00375171" w:rsidP="00375171">
      <w:pPr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375171">
        <w:rPr>
          <w:rFonts w:asciiTheme="minorHAnsi" w:hAnsiTheme="minorHAnsi" w:cstheme="minorHAnsi"/>
          <w:sz w:val="24"/>
          <w:szCs w:val="24"/>
        </w:rPr>
        <w:t xml:space="preserve">2023 </w:t>
      </w:r>
      <w:r w:rsidR="00D04E93" w:rsidRPr="00375171">
        <w:rPr>
          <w:rFonts w:asciiTheme="minorHAnsi" w:hAnsiTheme="minorHAnsi" w:cstheme="minorHAnsi"/>
          <w:sz w:val="24"/>
          <w:szCs w:val="24"/>
        </w:rPr>
        <w:t>Meeting &amp; Minute Schedule</w:t>
      </w:r>
    </w:p>
    <w:sectPr w:rsidR="00D04E93" w:rsidRPr="00375171" w:rsidSect="00F317BC">
      <w:headerReference w:type="default" r:id="rId11"/>
      <w:footerReference w:type="default" r:id="rId12"/>
      <w:pgSz w:w="12240" w:h="15840"/>
      <w:pgMar w:top="1800" w:right="1800" w:bottom="115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D84E" w14:textId="77777777" w:rsidR="00F233CC" w:rsidRDefault="00F233CC" w:rsidP="008B6FA4">
      <w:r>
        <w:separator/>
      </w:r>
    </w:p>
  </w:endnote>
  <w:endnote w:type="continuationSeparator" w:id="0">
    <w:p w14:paraId="7885D1B8" w14:textId="77777777" w:rsidR="00F233CC" w:rsidRDefault="00F233CC" w:rsidP="008B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D467" w14:textId="089D3EBF" w:rsidR="008438CF" w:rsidRDefault="008438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6AF">
      <w:rPr>
        <w:noProof/>
      </w:rPr>
      <w:t>8</w:t>
    </w:r>
    <w:r>
      <w:rPr>
        <w:noProof/>
      </w:rPr>
      <w:fldChar w:fldCharType="end"/>
    </w:r>
  </w:p>
  <w:p w14:paraId="64EB5100" w14:textId="77777777" w:rsidR="008438CF" w:rsidRDefault="008438CF" w:rsidP="00ED6799">
    <w:pPr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9752" w14:textId="77777777" w:rsidR="00F233CC" w:rsidRDefault="00F233CC" w:rsidP="00E71941">
      <w:r>
        <w:separator/>
      </w:r>
    </w:p>
  </w:footnote>
  <w:footnote w:type="continuationSeparator" w:id="0">
    <w:p w14:paraId="4F5610CA" w14:textId="77777777" w:rsidR="00F233CC" w:rsidRDefault="00F233CC" w:rsidP="008B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8A7D" w14:textId="4F4498DE" w:rsidR="008438CF" w:rsidRDefault="00F653D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6EF808" wp14:editId="26D833B6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701915" cy="10477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19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945"/>
    <w:multiLevelType w:val="hybridMultilevel"/>
    <w:tmpl w:val="33EA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A97"/>
    <w:multiLevelType w:val="hybridMultilevel"/>
    <w:tmpl w:val="1276968E"/>
    <w:lvl w:ilvl="0" w:tplc="CA34E566">
      <w:start w:val="2021"/>
      <w:numFmt w:val="bullet"/>
      <w:lvlText w:val=""/>
      <w:lvlJc w:val="left"/>
      <w:pPr>
        <w:ind w:left="711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044E4AB5"/>
    <w:multiLevelType w:val="hybridMultilevel"/>
    <w:tmpl w:val="777066C6"/>
    <w:lvl w:ilvl="0" w:tplc="CA34E566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27D9"/>
    <w:multiLevelType w:val="hybridMultilevel"/>
    <w:tmpl w:val="D4E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124A"/>
    <w:multiLevelType w:val="hybridMultilevel"/>
    <w:tmpl w:val="FFA6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0FEB"/>
    <w:multiLevelType w:val="hybridMultilevel"/>
    <w:tmpl w:val="FCE8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2015A"/>
    <w:multiLevelType w:val="hybridMultilevel"/>
    <w:tmpl w:val="FD14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A47C9"/>
    <w:multiLevelType w:val="hybridMultilevel"/>
    <w:tmpl w:val="E2905370"/>
    <w:lvl w:ilvl="0" w:tplc="1A3E1FCA">
      <w:start w:val="1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5413"/>
    <w:multiLevelType w:val="hybridMultilevel"/>
    <w:tmpl w:val="B734BE40"/>
    <w:lvl w:ilvl="0" w:tplc="CA34E566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A0559"/>
    <w:multiLevelType w:val="hybridMultilevel"/>
    <w:tmpl w:val="9012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045EB"/>
    <w:multiLevelType w:val="hybridMultilevel"/>
    <w:tmpl w:val="257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4BA7"/>
    <w:multiLevelType w:val="hybridMultilevel"/>
    <w:tmpl w:val="06D6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905CE"/>
    <w:multiLevelType w:val="hybridMultilevel"/>
    <w:tmpl w:val="3648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7D55"/>
    <w:multiLevelType w:val="hybridMultilevel"/>
    <w:tmpl w:val="FDD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6A21"/>
    <w:multiLevelType w:val="hybridMultilevel"/>
    <w:tmpl w:val="7E00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A5A02"/>
    <w:multiLevelType w:val="hybridMultilevel"/>
    <w:tmpl w:val="B10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A4599"/>
    <w:multiLevelType w:val="hybridMultilevel"/>
    <w:tmpl w:val="A7D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63627"/>
    <w:multiLevelType w:val="hybridMultilevel"/>
    <w:tmpl w:val="E648D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36CEB"/>
    <w:multiLevelType w:val="hybridMultilevel"/>
    <w:tmpl w:val="89A0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13BD8"/>
    <w:multiLevelType w:val="hybridMultilevel"/>
    <w:tmpl w:val="FA2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767C2"/>
    <w:multiLevelType w:val="hybridMultilevel"/>
    <w:tmpl w:val="DAA6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7576A"/>
    <w:multiLevelType w:val="hybridMultilevel"/>
    <w:tmpl w:val="AB62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817BE"/>
    <w:multiLevelType w:val="multilevel"/>
    <w:tmpl w:val="330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904F7E"/>
    <w:multiLevelType w:val="hybridMultilevel"/>
    <w:tmpl w:val="AD9CB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D1DDE"/>
    <w:multiLevelType w:val="hybridMultilevel"/>
    <w:tmpl w:val="E4AC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23461"/>
    <w:multiLevelType w:val="hybridMultilevel"/>
    <w:tmpl w:val="5F78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64CD"/>
    <w:multiLevelType w:val="hybridMultilevel"/>
    <w:tmpl w:val="9C66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32C2"/>
    <w:multiLevelType w:val="hybridMultilevel"/>
    <w:tmpl w:val="1298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60375">
    <w:abstractNumId w:val="17"/>
  </w:num>
  <w:num w:numId="2" w16cid:durableId="806312942">
    <w:abstractNumId w:val="16"/>
  </w:num>
  <w:num w:numId="3" w16cid:durableId="1733189092">
    <w:abstractNumId w:val="27"/>
  </w:num>
  <w:num w:numId="4" w16cid:durableId="1765607888">
    <w:abstractNumId w:val="21"/>
  </w:num>
  <w:num w:numId="5" w16cid:durableId="1180392468">
    <w:abstractNumId w:val="15"/>
  </w:num>
  <w:num w:numId="6" w16cid:durableId="836964823">
    <w:abstractNumId w:val="14"/>
  </w:num>
  <w:num w:numId="7" w16cid:durableId="2104765329">
    <w:abstractNumId w:val="18"/>
  </w:num>
  <w:num w:numId="8" w16cid:durableId="1198201443">
    <w:abstractNumId w:val="5"/>
  </w:num>
  <w:num w:numId="9" w16cid:durableId="1755584150">
    <w:abstractNumId w:val="4"/>
  </w:num>
  <w:num w:numId="10" w16cid:durableId="1637448166">
    <w:abstractNumId w:val="20"/>
  </w:num>
  <w:num w:numId="11" w16cid:durableId="1142766811">
    <w:abstractNumId w:val="26"/>
  </w:num>
  <w:num w:numId="12" w16cid:durableId="296616871">
    <w:abstractNumId w:val="10"/>
  </w:num>
  <w:num w:numId="13" w16cid:durableId="913473384">
    <w:abstractNumId w:val="12"/>
  </w:num>
  <w:num w:numId="14" w16cid:durableId="1464427564">
    <w:abstractNumId w:val="9"/>
  </w:num>
  <w:num w:numId="15" w16cid:durableId="376709849">
    <w:abstractNumId w:val="11"/>
  </w:num>
  <w:num w:numId="16" w16cid:durableId="1196501620">
    <w:abstractNumId w:val="25"/>
  </w:num>
  <w:num w:numId="17" w16cid:durableId="614942621">
    <w:abstractNumId w:val="24"/>
  </w:num>
  <w:num w:numId="18" w16cid:durableId="558563519">
    <w:abstractNumId w:val="7"/>
  </w:num>
  <w:num w:numId="19" w16cid:durableId="173149129">
    <w:abstractNumId w:val="8"/>
  </w:num>
  <w:num w:numId="20" w16cid:durableId="1677807732">
    <w:abstractNumId w:val="1"/>
  </w:num>
  <w:num w:numId="21" w16cid:durableId="1416513773">
    <w:abstractNumId w:val="2"/>
  </w:num>
  <w:num w:numId="22" w16cid:durableId="1548950278">
    <w:abstractNumId w:val="22"/>
  </w:num>
  <w:num w:numId="23" w16cid:durableId="1525243309">
    <w:abstractNumId w:val="23"/>
  </w:num>
  <w:num w:numId="24" w16cid:durableId="864370654">
    <w:abstractNumId w:val="3"/>
  </w:num>
  <w:num w:numId="25" w16cid:durableId="1365062620">
    <w:abstractNumId w:val="6"/>
  </w:num>
  <w:num w:numId="26" w16cid:durableId="1485589906">
    <w:abstractNumId w:val="13"/>
  </w:num>
  <w:num w:numId="27" w16cid:durableId="82605388">
    <w:abstractNumId w:val="19"/>
  </w:num>
  <w:num w:numId="28" w16cid:durableId="95101727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bcwNTI2NDC1tLRQ0lEKTi0uzszPAykwrAUAoyQQrywAAAA="/>
    <w:docVar w:name="dgnword-docGUID" w:val="{5A03F15C-A178-4408-956D-86B9804DB0C4}"/>
    <w:docVar w:name="dgnword-eventsink" w:val="368148696"/>
  </w:docVars>
  <w:rsids>
    <w:rsidRoot w:val="00EE7649"/>
    <w:rsid w:val="0000016B"/>
    <w:rsid w:val="00001D97"/>
    <w:rsid w:val="0000204D"/>
    <w:rsid w:val="00002550"/>
    <w:rsid w:val="00004046"/>
    <w:rsid w:val="0000485E"/>
    <w:rsid w:val="00005887"/>
    <w:rsid w:val="00010A95"/>
    <w:rsid w:val="00011EE8"/>
    <w:rsid w:val="00012D5D"/>
    <w:rsid w:val="00013CC7"/>
    <w:rsid w:val="00016F46"/>
    <w:rsid w:val="00021282"/>
    <w:rsid w:val="0002137B"/>
    <w:rsid w:val="00022992"/>
    <w:rsid w:val="0002373F"/>
    <w:rsid w:val="000250EF"/>
    <w:rsid w:val="00025935"/>
    <w:rsid w:val="00025CCF"/>
    <w:rsid w:val="00026C13"/>
    <w:rsid w:val="00026FD9"/>
    <w:rsid w:val="00027EDA"/>
    <w:rsid w:val="000314D5"/>
    <w:rsid w:val="00032E8F"/>
    <w:rsid w:val="00033F91"/>
    <w:rsid w:val="000354D6"/>
    <w:rsid w:val="00035ED4"/>
    <w:rsid w:val="00035F9B"/>
    <w:rsid w:val="00037E3E"/>
    <w:rsid w:val="00042095"/>
    <w:rsid w:val="000420A8"/>
    <w:rsid w:val="00042706"/>
    <w:rsid w:val="0004435E"/>
    <w:rsid w:val="00044D56"/>
    <w:rsid w:val="0004528B"/>
    <w:rsid w:val="00045B7A"/>
    <w:rsid w:val="00045E2C"/>
    <w:rsid w:val="00045F34"/>
    <w:rsid w:val="00046089"/>
    <w:rsid w:val="0004666C"/>
    <w:rsid w:val="00046EE6"/>
    <w:rsid w:val="0004714E"/>
    <w:rsid w:val="00050817"/>
    <w:rsid w:val="00050AC5"/>
    <w:rsid w:val="0005112A"/>
    <w:rsid w:val="00055157"/>
    <w:rsid w:val="00055D50"/>
    <w:rsid w:val="00056FDD"/>
    <w:rsid w:val="00057CCE"/>
    <w:rsid w:val="00057F85"/>
    <w:rsid w:val="00060A3C"/>
    <w:rsid w:val="0006264A"/>
    <w:rsid w:val="00062D29"/>
    <w:rsid w:val="00064E83"/>
    <w:rsid w:val="00065774"/>
    <w:rsid w:val="000667E6"/>
    <w:rsid w:val="000679F3"/>
    <w:rsid w:val="00067C94"/>
    <w:rsid w:val="00067F13"/>
    <w:rsid w:val="0007069D"/>
    <w:rsid w:val="0007090E"/>
    <w:rsid w:val="00071595"/>
    <w:rsid w:val="00072165"/>
    <w:rsid w:val="00074335"/>
    <w:rsid w:val="00074ABE"/>
    <w:rsid w:val="00075378"/>
    <w:rsid w:val="00075525"/>
    <w:rsid w:val="0007598E"/>
    <w:rsid w:val="000761DA"/>
    <w:rsid w:val="000808BD"/>
    <w:rsid w:val="00081965"/>
    <w:rsid w:val="000820B3"/>
    <w:rsid w:val="0008234B"/>
    <w:rsid w:val="0008275A"/>
    <w:rsid w:val="00084A27"/>
    <w:rsid w:val="0009210F"/>
    <w:rsid w:val="0009248C"/>
    <w:rsid w:val="00092839"/>
    <w:rsid w:val="000930A9"/>
    <w:rsid w:val="000931F1"/>
    <w:rsid w:val="00093937"/>
    <w:rsid w:val="00094E40"/>
    <w:rsid w:val="000950D5"/>
    <w:rsid w:val="00097A69"/>
    <w:rsid w:val="00097EB2"/>
    <w:rsid w:val="000A06E2"/>
    <w:rsid w:val="000A1389"/>
    <w:rsid w:val="000A16C5"/>
    <w:rsid w:val="000A3378"/>
    <w:rsid w:val="000A4DD7"/>
    <w:rsid w:val="000A4EEC"/>
    <w:rsid w:val="000B0695"/>
    <w:rsid w:val="000B0D26"/>
    <w:rsid w:val="000B155E"/>
    <w:rsid w:val="000B184C"/>
    <w:rsid w:val="000B48FF"/>
    <w:rsid w:val="000B64FB"/>
    <w:rsid w:val="000B67A2"/>
    <w:rsid w:val="000B6D8E"/>
    <w:rsid w:val="000B789D"/>
    <w:rsid w:val="000B7F0E"/>
    <w:rsid w:val="000C1071"/>
    <w:rsid w:val="000C20A4"/>
    <w:rsid w:val="000C20C7"/>
    <w:rsid w:val="000C2365"/>
    <w:rsid w:val="000C4205"/>
    <w:rsid w:val="000C6EB5"/>
    <w:rsid w:val="000D1CF9"/>
    <w:rsid w:val="000D1DF0"/>
    <w:rsid w:val="000D2301"/>
    <w:rsid w:val="000D27C9"/>
    <w:rsid w:val="000D2FC5"/>
    <w:rsid w:val="000D3C56"/>
    <w:rsid w:val="000D498B"/>
    <w:rsid w:val="000D60C7"/>
    <w:rsid w:val="000D678C"/>
    <w:rsid w:val="000D75DD"/>
    <w:rsid w:val="000D7B5A"/>
    <w:rsid w:val="000E01F1"/>
    <w:rsid w:val="000E093E"/>
    <w:rsid w:val="000E289C"/>
    <w:rsid w:val="000E324A"/>
    <w:rsid w:val="000E4610"/>
    <w:rsid w:val="000E74CA"/>
    <w:rsid w:val="000E7502"/>
    <w:rsid w:val="000E76DE"/>
    <w:rsid w:val="000F0370"/>
    <w:rsid w:val="000F0599"/>
    <w:rsid w:val="000F0660"/>
    <w:rsid w:val="000F0C0D"/>
    <w:rsid w:val="000F19C2"/>
    <w:rsid w:val="000F2366"/>
    <w:rsid w:val="000F3979"/>
    <w:rsid w:val="000F4EAC"/>
    <w:rsid w:val="000F4F29"/>
    <w:rsid w:val="000F744C"/>
    <w:rsid w:val="000F76E9"/>
    <w:rsid w:val="00100B67"/>
    <w:rsid w:val="0010239A"/>
    <w:rsid w:val="0010547C"/>
    <w:rsid w:val="001054EE"/>
    <w:rsid w:val="00106106"/>
    <w:rsid w:val="001062C7"/>
    <w:rsid w:val="00106E31"/>
    <w:rsid w:val="00106F72"/>
    <w:rsid w:val="00107725"/>
    <w:rsid w:val="001078E3"/>
    <w:rsid w:val="00110208"/>
    <w:rsid w:val="0011232E"/>
    <w:rsid w:val="0011356E"/>
    <w:rsid w:val="00113AB6"/>
    <w:rsid w:val="0011528E"/>
    <w:rsid w:val="00115EE7"/>
    <w:rsid w:val="001176D1"/>
    <w:rsid w:val="00120CF6"/>
    <w:rsid w:val="001218D6"/>
    <w:rsid w:val="001220A1"/>
    <w:rsid w:val="00123C64"/>
    <w:rsid w:val="001248A1"/>
    <w:rsid w:val="0012708D"/>
    <w:rsid w:val="00131D08"/>
    <w:rsid w:val="00135D46"/>
    <w:rsid w:val="001363C6"/>
    <w:rsid w:val="001377A0"/>
    <w:rsid w:val="00137F6A"/>
    <w:rsid w:val="001403D5"/>
    <w:rsid w:val="00140400"/>
    <w:rsid w:val="001421D6"/>
    <w:rsid w:val="00142B0C"/>
    <w:rsid w:val="001438AF"/>
    <w:rsid w:val="00144833"/>
    <w:rsid w:val="00145332"/>
    <w:rsid w:val="00146379"/>
    <w:rsid w:val="001464B2"/>
    <w:rsid w:val="001465E7"/>
    <w:rsid w:val="00150D61"/>
    <w:rsid w:val="001518BD"/>
    <w:rsid w:val="00153E05"/>
    <w:rsid w:val="00154D34"/>
    <w:rsid w:val="00156F7C"/>
    <w:rsid w:val="00157189"/>
    <w:rsid w:val="00160C42"/>
    <w:rsid w:val="001616E9"/>
    <w:rsid w:val="00162342"/>
    <w:rsid w:val="0016389F"/>
    <w:rsid w:val="00163D4B"/>
    <w:rsid w:val="00167050"/>
    <w:rsid w:val="00167B64"/>
    <w:rsid w:val="00167EC3"/>
    <w:rsid w:val="00170505"/>
    <w:rsid w:val="00170B82"/>
    <w:rsid w:val="00171090"/>
    <w:rsid w:val="00173F14"/>
    <w:rsid w:val="00173F99"/>
    <w:rsid w:val="00175BD8"/>
    <w:rsid w:val="00176494"/>
    <w:rsid w:val="00176876"/>
    <w:rsid w:val="00177D89"/>
    <w:rsid w:val="00180BCB"/>
    <w:rsid w:val="00180BDE"/>
    <w:rsid w:val="0018128D"/>
    <w:rsid w:val="00182846"/>
    <w:rsid w:val="001832B1"/>
    <w:rsid w:val="001872D6"/>
    <w:rsid w:val="0019090E"/>
    <w:rsid w:val="00191842"/>
    <w:rsid w:val="00192577"/>
    <w:rsid w:val="001932E9"/>
    <w:rsid w:val="00193350"/>
    <w:rsid w:val="001936A2"/>
    <w:rsid w:val="00193B61"/>
    <w:rsid w:val="00195BC7"/>
    <w:rsid w:val="001A0DB5"/>
    <w:rsid w:val="001A14EA"/>
    <w:rsid w:val="001A4158"/>
    <w:rsid w:val="001A45B5"/>
    <w:rsid w:val="001A586B"/>
    <w:rsid w:val="001A58B3"/>
    <w:rsid w:val="001A6E64"/>
    <w:rsid w:val="001B22D1"/>
    <w:rsid w:val="001B6F0C"/>
    <w:rsid w:val="001C06F2"/>
    <w:rsid w:val="001C295B"/>
    <w:rsid w:val="001C3801"/>
    <w:rsid w:val="001C3B54"/>
    <w:rsid w:val="001C5B80"/>
    <w:rsid w:val="001C7714"/>
    <w:rsid w:val="001D0769"/>
    <w:rsid w:val="001D19A5"/>
    <w:rsid w:val="001D1A90"/>
    <w:rsid w:val="001D3643"/>
    <w:rsid w:val="001D4B9C"/>
    <w:rsid w:val="001D51C5"/>
    <w:rsid w:val="001D553C"/>
    <w:rsid w:val="001D6621"/>
    <w:rsid w:val="001D67D0"/>
    <w:rsid w:val="001E1AB3"/>
    <w:rsid w:val="001E2976"/>
    <w:rsid w:val="001E356A"/>
    <w:rsid w:val="001E45F7"/>
    <w:rsid w:val="001E5326"/>
    <w:rsid w:val="001E5985"/>
    <w:rsid w:val="001E5F54"/>
    <w:rsid w:val="001E6319"/>
    <w:rsid w:val="001F03E9"/>
    <w:rsid w:val="001F083D"/>
    <w:rsid w:val="001F21B9"/>
    <w:rsid w:val="001F221E"/>
    <w:rsid w:val="001F35A9"/>
    <w:rsid w:val="001F3D16"/>
    <w:rsid w:val="001F4B48"/>
    <w:rsid w:val="001F57AD"/>
    <w:rsid w:val="001F6123"/>
    <w:rsid w:val="001F7960"/>
    <w:rsid w:val="0020041A"/>
    <w:rsid w:val="0020045A"/>
    <w:rsid w:val="00201D26"/>
    <w:rsid w:val="00201DE3"/>
    <w:rsid w:val="0020224C"/>
    <w:rsid w:val="00203A7C"/>
    <w:rsid w:val="00204AE9"/>
    <w:rsid w:val="0020573B"/>
    <w:rsid w:val="002069D8"/>
    <w:rsid w:val="00207B8A"/>
    <w:rsid w:val="00207EA8"/>
    <w:rsid w:val="0021109B"/>
    <w:rsid w:val="00211246"/>
    <w:rsid w:val="00211CC2"/>
    <w:rsid w:val="00212797"/>
    <w:rsid w:val="00212A64"/>
    <w:rsid w:val="00212B90"/>
    <w:rsid w:val="00213060"/>
    <w:rsid w:val="00214188"/>
    <w:rsid w:val="002144F2"/>
    <w:rsid w:val="00217587"/>
    <w:rsid w:val="0022030A"/>
    <w:rsid w:val="002226B6"/>
    <w:rsid w:val="00222A24"/>
    <w:rsid w:val="00222FB8"/>
    <w:rsid w:val="002241C4"/>
    <w:rsid w:val="002243E3"/>
    <w:rsid w:val="002309BD"/>
    <w:rsid w:val="00231777"/>
    <w:rsid w:val="0023190E"/>
    <w:rsid w:val="002332A7"/>
    <w:rsid w:val="00235DF8"/>
    <w:rsid w:val="0023614A"/>
    <w:rsid w:val="002364EF"/>
    <w:rsid w:val="002369B6"/>
    <w:rsid w:val="00237027"/>
    <w:rsid w:val="002434F7"/>
    <w:rsid w:val="002442DA"/>
    <w:rsid w:val="00244D1F"/>
    <w:rsid w:val="0024533C"/>
    <w:rsid w:val="002462BB"/>
    <w:rsid w:val="002507FB"/>
    <w:rsid w:val="00250E9F"/>
    <w:rsid w:val="00251A7F"/>
    <w:rsid w:val="0025314F"/>
    <w:rsid w:val="002535D4"/>
    <w:rsid w:val="00253695"/>
    <w:rsid w:val="002548BD"/>
    <w:rsid w:val="00255F16"/>
    <w:rsid w:val="00257AF3"/>
    <w:rsid w:val="00260E26"/>
    <w:rsid w:val="0026222D"/>
    <w:rsid w:val="002649A4"/>
    <w:rsid w:val="00264D12"/>
    <w:rsid w:val="00265EC5"/>
    <w:rsid w:val="00266E9C"/>
    <w:rsid w:val="0027039B"/>
    <w:rsid w:val="002708DC"/>
    <w:rsid w:val="002728D8"/>
    <w:rsid w:val="00273AD7"/>
    <w:rsid w:val="00273B5C"/>
    <w:rsid w:val="00274BCD"/>
    <w:rsid w:val="0027587E"/>
    <w:rsid w:val="00275DE0"/>
    <w:rsid w:val="0027629C"/>
    <w:rsid w:val="00280051"/>
    <w:rsid w:val="00280CAA"/>
    <w:rsid w:val="00280D45"/>
    <w:rsid w:val="00281E10"/>
    <w:rsid w:val="0028242A"/>
    <w:rsid w:val="00282E46"/>
    <w:rsid w:val="00282F8D"/>
    <w:rsid w:val="00284534"/>
    <w:rsid w:val="002845AC"/>
    <w:rsid w:val="00285A1F"/>
    <w:rsid w:val="00286DEA"/>
    <w:rsid w:val="00286DEE"/>
    <w:rsid w:val="00290E6D"/>
    <w:rsid w:val="00291CF1"/>
    <w:rsid w:val="002949BE"/>
    <w:rsid w:val="00296547"/>
    <w:rsid w:val="00296589"/>
    <w:rsid w:val="00297345"/>
    <w:rsid w:val="002973F2"/>
    <w:rsid w:val="002A2ABC"/>
    <w:rsid w:val="002A2FBD"/>
    <w:rsid w:val="002A353A"/>
    <w:rsid w:val="002A6176"/>
    <w:rsid w:val="002A6225"/>
    <w:rsid w:val="002A7827"/>
    <w:rsid w:val="002B0CE4"/>
    <w:rsid w:val="002B1BE9"/>
    <w:rsid w:val="002B1D0A"/>
    <w:rsid w:val="002B2518"/>
    <w:rsid w:val="002B2C0C"/>
    <w:rsid w:val="002B341A"/>
    <w:rsid w:val="002B4136"/>
    <w:rsid w:val="002B4357"/>
    <w:rsid w:val="002B4D0E"/>
    <w:rsid w:val="002B7A0D"/>
    <w:rsid w:val="002B7D3D"/>
    <w:rsid w:val="002C2C06"/>
    <w:rsid w:val="002C4892"/>
    <w:rsid w:val="002C7680"/>
    <w:rsid w:val="002C7E95"/>
    <w:rsid w:val="002D02C0"/>
    <w:rsid w:val="002D32DD"/>
    <w:rsid w:val="002D3418"/>
    <w:rsid w:val="002D511F"/>
    <w:rsid w:val="002D6452"/>
    <w:rsid w:val="002E0428"/>
    <w:rsid w:val="002E13A1"/>
    <w:rsid w:val="002E1941"/>
    <w:rsid w:val="002E2468"/>
    <w:rsid w:val="002E42DE"/>
    <w:rsid w:val="002E4719"/>
    <w:rsid w:val="002E4AF3"/>
    <w:rsid w:val="002E5A9C"/>
    <w:rsid w:val="002E61B8"/>
    <w:rsid w:val="002E6A7F"/>
    <w:rsid w:val="002E6DBB"/>
    <w:rsid w:val="002F00F9"/>
    <w:rsid w:val="002F2023"/>
    <w:rsid w:val="002F2C0B"/>
    <w:rsid w:val="002F2DC9"/>
    <w:rsid w:val="002F33FF"/>
    <w:rsid w:val="002F36ED"/>
    <w:rsid w:val="0030052E"/>
    <w:rsid w:val="00300E2A"/>
    <w:rsid w:val="003010B8"/>
    <w:rsid w:val="003018E6"/>
    <w:rsid w:val="00301A2A"/>
    <w:rsid w:val="00301B65"/>
    <w:rsid w:val="00301E70"/>
    <w:rsid w:val="00302FEF"/>
    <w:rsid w:val="00305484"/>
    <w:rsid w:val="00307BAB"/>
    <w:rsid w:val="003104F5"/>
    <w:rsid w:val="00310A35"/>
    <w:rsid w:val="00310B28"/>
    <w:rsid w:val="00311233"/>
    <w:rsid w:val="003118A9"/>
    <w:rsid w:val="003122BC"/>
    <w:rsid w:val="00315107"/>
    <w:rsid w:val="003152A5"/>
    <w:rsid w:val="00315975"/>
    <w:rsid w:val="00315A21"/>
    <w:rsid w:val="00315E9A"/>
    <w:rsid w:val="003162C6"/>
    <w:rsid w:val="00316CDD"/>
    <w:rsid w:val="00317FFC"/>
    <w:rsid w:val="00320034"/>
    <w:rsid w:val="00321894"/>
    <w:rsid w:val="00322FE1"/>
    <w:rsid w:val="00324B18"/>
    <w:rsid w:val="003258E1"/>
    <w:rsid w:val="0032754F"/>
    <w:rsid w:val="00327862"/>
    <w:rsid w:val="00330031"/>
    <w:rsid w:val="0033078D"/>
    <w:rsid w:val="00330EC0"/>
    <w:rsid w:val="0033139A"/>
    <w:rsid w:val="00331D90"/>
    <w:rsid w:val="003332B1"/>
    <w:rsid w:val="00333BEE"/>
    <w:rsid w:val="00334456"/>
    <w:rsid w:val="00335700"/>
    <w:rsid w:val="00335C9E"/>
    <w:rsid w:val="00336BE5"/>
    <w:rsid w:val="00337ED0"/>
    <w:rsid w:val="00343CBF"/>
    <w:rsid w:val="003443F3"/>
    <w:rsid w:val="0034518D"/>
    <w:rsid w:val="00346FA7"/>
    <w:rsid w:val="0034726B"/>
    <w:rsid w:val="00347318"/>
    <w:rsid w:val="00347327"/>
    <w:rsid w:val="00347815"/>
    <w:rsid w:val="00352A53"/>
    <w:rsid w:val="003531F6"/>
    <w:rsid w:val="0035348D"/>
    <w:rsid w:val="003546C1"/>
    <w:rsid w:val="003549AC"/>
    <w:rsid w:val="00355CB3"/>
    <w:rsid w:val="00356AB3"/>
    <w:rsid w:val="00356B8A"/>
    <w:rsid w:val="00357405"/>
    <w:rsid w:val="0035770C"/>
    <w:rsid w:val="00360FB7"/>
    <w:rsid w:val="00363168"/>
    <w:rsid w:val="003641CB"/>
    <w:rsid w:val="00364342"/>
    <w:rsid w:val="00364B14"/>
    <w:rsid w:val="0036691E"/>
    <w:rsid w:val="003677B5"/>
    <w:rsid w:val="00367899"/>
    <w:rsid w:val="00371C88"/>
    <w:rsid w:val="0037234C"/>
    <w:rsid w:val="0037335E"/>
    <w:rsid w:val="003736C9"/>
    <w:rsid w:val="0037370E"/>
    <w:rsid w:val="00373A09"/>
    <w:rsid w:val="00373CE6"/>
    <w:rsid w:val="00375171"/>
    <w:rsid w:val="00375242"/>
    <w:rsid w:val="003758F4"/>
    <w:rsid w:val="0037600D"/>
    <w:rsid w:val="00377849"/>
    <w:rsid w:val="00377D81"/>
    <w:rsid w:val="0038019C"/>
    <w:rsid w:val="00381312"/>
    <w:rsid w:val="003813BD"/>
    <w:rsid w:val="00381A49"/>
    <w:rsid w:val="003827CA"/>
    <w:rsid w:val="00382C5B"/>
    <w:rsid w:val="003836BB"/>
    <w:rsid w:val="003837FE"/>
    <w:rsid w:val="00384840"/>
    <w:rsid w:val="00384B2D"/>
    <w:rsid w:val="00386635"/>
    <w:rsid w:val="00390C21"/>
    <w:rsid w:val="003918B7"/>
    <w:rsid w:val="00391CE5"/>
    <w:rsid w:val="0039340D"/>
    <w:rsid w:val="00397D58"/>
    <w:rsid w:val="003A017C"/>
    <w:rsid w:val="003A1CBF"/>
    <w:rsid w:val="003A1E9F"/>
    <w:rsid w:val="003A22EC"/>
    <w:rsid w:val="003A355C"/>
    <w:rsid w:val="003A4794"/>
    <w:rsid w:val="003A4857"/>
    <w:rsid w:val="003A5CD8"/>
    <w:rsid w:val="003A5ED9"/>
    <w:rsid w:val="003A749F"/>
    <w:rsid w:val="003B0B23"/>
    <w:rsid w:val="003B11CB"/>
    <w:rsid w:val="003B157D"/>
    <w:rsid w:val="003B2095"/>
    <w:rsid w:val="003B2325"/>
    <w:rsid w:val="003B2652"/>
    <w:rsid w:val="003B33AB"/>
    <w:rsid w:val="003B6D74"/>
    <w:rsid w:val="003B6F0C"/>
    <w:rsid w:val="003B70D4"/>
    <w:rsid w:val="003B7A25"/>
    <w:rsid w:val="003C1084"/>
    <w:rsid w:val="003C112E"/>
    <w:rsid w:val="003C3857"/>
    <w:rsid w:val="003C4BFF"/>
    <w:rsid w:val="003C6557"/>
    <w:rsid w:val="003C6BF2"/>
    <w:rsid w:val="003D0418"/>
    <w:rsid w:val="003D1309"/>
    <w:rsid w:val="003D157D"/>
    <w:rsid w:val="003D17E2"/>
    <w:rsid w:val="003D1EBF"/>
    <w:rsid w:val="003D5627"/>
    <w:rsid w:val="003D62F3"/>
    <w:rsid w:val="003D6D98"/>
    <w:rsid w:val="003D6FE1"/>
    <w:rsid w:val="003D7932"/>
    <w:rsid w:val="003E0543"/>
    <w:rsid w:val="003E06E9"/>
    <w:rsid w:val="003E0E1F"/>
    <w:rsid w:val="003E2437"/>
    <w:rsid w:val="003E4F4A"/>
    <w:rsid w:val="003E512D"/>
    <w:rsid w:val="003E5343"/>
    <w:rsid w:val="003E5CD1"/>
    <w:rsid w:val="003E73DD"/>
    <w:rsid w:val="003F155C"/>
    <w:rsid w:val="003F29E9"/>
    <w:rsid w:val="003F388E"/>
    <w:rsid w:val="003F3A1D"/>
    <w:rsid w:val="003F5232"/>
    <w:rsid w:val="003F5676"/>
    <w:rsid w:val="003F5E73"/>
    <w:rsid w:val="003F66B1"/>
    <w:rsid w:val="003F7DB4"/>
    <w:rsid w:val="0040164C"/>
    <w:rsid w:val="004065CC"/>
    <w:rsid w:val="0040711E"/>
    <w:rsid w:val="00410E49"/>
    <w:rsid w:val="00411587"/>
    <w:rsid w:val="0041183C"/>
    <w:rsid w:val="00414EBB"/>
    <w:rsid w:val="00416250"/>
    <w:rsid w:val="00420621"/>
    <w:rsid w:val="00421596"/>
    <w:rsid w:val="00422584"/>
    <w:rsid w:val="004246A6"/>
    <w:rsid w:val="00424F38"/>
    <w:rsid w:val="004265E1"/>
    <w:rsid w:val="004302AE"/>
    <w:rsid w:val="00432174"/>
    <w:rsid w:val="004324D5"/>
    <w:rsid w:val="00433865"/>
    <w:rsid w:val="00434436"/>
    <w:rsid w:val="004369C9"/>
    <w:rsid w:val="00437E27"/>
    <w:rsid w:val="0044221F"/>
    <w:rsid w:val="00443E76"/>
    <w:rsid w:val="00445631"/>
    <w:rsid w:val="00445B58"/>
    <w:rsid w:val="0044655E"/>
    <w:rsid w:val="00446925"/>
    <w:rsid w:val="004478B1"/>
    <w:rsid w:val="004505C2"/>
    <w:rsid w:val="00451248"/>
    <w:rsid w:val="00451795"/>
    <w:rsid w:val="00454849"/>
    <w:rsid w:val="00456457"/>
    <w:rsid w:val="00456987"/>
    <w:rsid w:val="00457C32"/>
    <w:rsid w:val="00461A89"/>
    <w:rsid w:val="00462636"/>
    <w:rsid w:val="004649F3"/>
    <w:rsid w:val="00464B57"/>
    <w:rsid w:val="00464BF5"/>
    <w:rsid w:val="00465C5E"/>
    <w:rsid w:val="00466F3A"/>
    <w:rsid w:val="00467745"/>
    <w:rsid w:val="00470DC9"/>
    <w:rsid w:val="004745E3"/>
    <w:rsid w:val="0047489E"/>
    <w:rsid w:val="00475550"/>
    <w:rsid w:val="0047668B"/>
    <w:rsid w:val="00477A4D"/>
    <w:rsid w:val="00480488"/>
    <w:rsid w:val="004825E6"/>
    <w:rsid w:val="0048281B"/>
    <w:rsid w:val="00483159"/>
    <w:rsid w:val="00483FE9"/>
    <w:rsid w:val="004868B8"/>
    <w:rsid w:val="00486F3A"/>
    <w:rsid w:val="004909D6"/>
    <w:rsid w:val="00490D9B"/>
    <w:rsid w:val="00491401"/>
    <w:rsid w:val="004930D8"/>
    <w:rsid w:val="00493382"/>
    <w:rsid w:val="004934C1"/>
    <w:rsid w:val="00493F80"/>
    <w:rsid w:val="0049679F"/>
    <w:rsid w:val="004A04E4"/>
    <w:rsid w:val="004A2306"/>
    <w:rsid w:val="004A2C77"/>
    <w:rsid w:val="004A54C6"/>
    <w:rsid w:val="004A577C"/>
    <w:rsid w:val="004A5D28"/>
    <w:rsid w:val="004A7FA0"/>
    <w:rsid w:val="004B43BD"/>
    <w:rsid w:val="004B6D5A"/>
    <w:rsid w:val="004B7BC5"/>
    <w:rsid w:val="004C0609"/>
    <w:rsid w:val="004C0C74"/>
    <w:rsid w:val="004C12E0"/>
    <w:rsid w:val="004C2ACB"/>
    <w:rsid w:val="004C3B0C"/>
    <w:rsid w:val="004C41C2"/>
    <w:rsid w:val="004C5A8F"/>
    <w:rsid w:val="004C675A"/>
    <w:rsid w:val="004D1847"/>
    <w:rsid w:val="004D1D4A"/>
    <w:rsid w:val="004D1F81"/>
    <w:rsid w:val="004D3DB2"/>
    <w:rsid w:val="004D4194"/>
    <w:rsid w:val="004D5400"/>
    <w:rsid w:val="004D56AF"/>
    <w:rsid w:val="004D607B"/>
    <w:rsid w:val="004D6E45"/>
    <w:rsid w:val="004D7240"/>
    <w:rsid w:val="004D7609"/>
    <w:rsid w:val="004D79B2"/>
    <w:rsid w:val="004E37FA"/>
    <w:rsid w:val="004E3AEC"/>
    <w:rsid w:val="004E4053"/>
    <w:rsid w:val="004E67BF"/>
    <w:rsid w:val="004E71DC"/>
    <w:rsid w:val="004E742B"/>
    <w:rsid w:val="004F02BE"/>
    <w:rsid w:val="004F0DCC"/>
    <w:rsid w:val="004F3B7E"/>
    <w:rsid w:val="004F3BBA"/>
    <w:rsid w:val="004F5E60"/>
    <w:rsid w:val="004F5FFD"/>
    <w:rsid w:val="004F74F3"/>
    <w:rsid w:val="00503963"/>
    <w:rsid w:val="00503A64"/>
    <w:rsid w:val="00504E6B"/>
    <w:rsid w:val="005063EF"/>
    <w:rsid w:val="005114DC"/>
    <w:rsid w:val="00511AEA"/>
    <w:rsid w:val="00511B54"/>
    <w:rsid w:val="005126DA"/>
    <w:rsid w:val="005152ED"/>
    <w:rsid w:val="00515765"/>
    <w:rsid w:val="00515B42"/>
    <w:rsid w:val="005174C4"/>
    <w:rsid w:val="00517828"/>
    <w:rsid w:val="00517D79"/>
    <w:rsid w:val="005208D7"/>
    <w:rsid w:val="00522316"/>
    <w:rsid w:val="00522783"/>
    <w:rsid w:val="00522A6E"/>
    <w:rsid w:val="00522BC9"/>
    <w:rsid w:val="005243B5"/>
    <w:rsid w:val="00524674"/>
    <w:rsid w:val="0052585B"/>
    <w:rsid w:val="0053004E"/>
    <w:rsid w:val="005311FC"/>
    <w:rsid w:val="00535A0D"/>
    <w:rsid w:val="00535D8C"/>
    <w:rsid w:val="00536542"/>
    <w:rsid w:val="00536B9E"/>
    <w:rsid w:val="00536FC8"/>
    <w:rsid w:val="0054007B"/>
    <w:rsid w:val="005406CA"/>
    <w:rsid w:val="00541956"/>
    <w:rsid w:val="00543D40"/>
    <w:rsid w:val="00544362"/>
    <w:rsid w:val="0054461C"/>
    <w:rsid w:val="0054503B"/>
    <w:rsid w:val="00545E24"/>
    <w:rsid w:val="005465DF"/>
    <w:rsid w:val="00546AD5"/>
    <w:rsid w:val="00550C21"/>
    <w:rsid w:val="005510EC"/>
    <w:rsid w:val="00551312"/>
    <w:rsid w:val="00552C38"/>
    <w:rsid w:val="00552FF9"/>
    <w:rsid w:val="00553879"/>
    <w:rsid w:val="0055573D"/>
    <w:rsid w:val="00561FA6"/>
    <w:rsid w:val="00562948"/>
    <w:rsid w:val="00563B2A"/>
    <w:rsid w:val="00565028"/>
    <w:rsid w:val="00565065"/>
    <w:rsid w:val="005654C9"/>
    <w:rsid w:val="00566FDD"/>
    <w:rsid w:val="00567578"/>
    <w:rsid w:val="00567BCD"/>
    <w:rsid w:val="005726F9"/>
    <w:rsid w:val="00575CD1"/>
    <w:rsid w:val="00576269"/>
    <w:rsid w:val="005766DF"/>
    <w:rsid w:val="005860D9"/>
    <w:rsid w:val="005863A2"/>
    <w:rsid w:val="0058646E"/>
    <w:rsid w:val="005871E3"/>
    <w:rsid w:val="00592FFF"/>
    <w:rsid w:val="00593686"/>
    <w:rsid w:val="00593820"/>
    <w:rsid w:val="005949B8"/>
    <w:rsid w:val="005958CD"/>
    <w:rsid w:val="0059672C"/>
    <w:rsid w:val="00596C05"/>
    <w:rsid w:val="00597798"/>
    <w:rsid w:val="005A0FB1"/>
    <w:rsid w:val="005A35E5"/>
    <w:rsid w:val="005A520A"/>
    <w:rsid w:val="005A6984"/>
    <w:rsid w:val="005A767A"/>
    <w:rsid w:val="005B16CF"/>
    <w:rsid w:val="005B2A41"/>
    <w:rsid w:val="005B3DC9"/>
    <w:rsid w:val="005B72E5"/>
    <w:rsid w:val="005B75EA"/>
    <w:rsid w:val="005C1222"/>
    <w:rsid w:val="005C255C"/>
    <w:rsid w:val="005C3370"/>
    <w:rsid w:val="005C3E1E"/>
    <w:rsid w:val="005C5119"/>
    <w:rsid w:val="005C5498"/>
    <w:rsid w:val="005C64D4"/>
    <w:rsid w:val="005D0B0B"/>
    <w:rsid w:val="005D1027"/>
    <w:rsid w:val="005D2AAC"/>
    <w:rsid w:val="005D44F1"/>
    <w:rsid w:val="005D4E80"/>
    <w:rsid w:val="005D5842"/>
    <w:rsid w:val="005D647A"/>
    <w:rsid w:val="005D66B0"/>
    <w:rsid w:val="005D69FF"/>
    <w:rsid w:val="005D7114"/>
    <w:rsid w:val="005D77C0"/>
    <w:rsid w:val="005E12DE"/>
    <w:rsid w:val="005E1840"/>
    <w:rsid w:val="005E419F"/>
    <w:rsid w:val="005E4748"/>
    <w:rsid w:val="005E62D1"/>
    <w:rsid w:val="005E7BE1"/>
    <w:rsid w:val="005F07B2"/>
    <w:rsid w:val="005F1406"/>
    <w:rsid w:val="005F2047"/>
    <w:rsid w:val="005F2494"/>
    <w:rsid w:val="005F26AF"/>
    <w:rsid w:val="005F3DF1"/>
    <w:rsid w:val="005F4029"/>
    <w:rsid w:val="005F45D3"/>
    <w:rsid w:val="005F570A"/>
    <w:rsid w:val="005F6677"/>
    <w:rsid w:val="005F6E7C"/>
    <w:rsid w:val="005F7C1A"/>
    <w:rsid w:val="006022F0"/>
    <w:rsid w:val="00604BAB"/>
    <w:rsid w:val="00606C33"/>
    <w:rsid w:val="0061087D"/>
    <w:rsid w:val="0061124E"/>
    <w:rsid w:val="00611931"/>
    <w:rsid w:val="00611D1E"/>
    <w:rsid w:val="00611FFC"/>
    <w:rsid w:val="00613E2C"/>
    <w:rsid w:val="0061500B"/>
    <w:rsid w:val="00615022"/>
    <w:rsid w:val="00615158"/>
    <w:rsid w:val="00616CF2"/>
    <w:rsid w:val="00621FCB"/>
    <w:rsid w:val="00622334"/>
    <w:rsid w:val="00625F75"/>
    <w:rsid w:val="00627331"/>
    <w:rsid w:val="006273F5"/>
    <w:rsid w:val="00630550"/>
    <w:rsid w:val="006309A4"/>
    <w:rsid w:val="0063166A"/>
    <w:rsid w:val="0063332F"/>
    <w:rsid w:val="0064071B"/>
    <w:rsid w:val="00640E45"/>
    <w:rsid w:val="00641294"/>
    <w:rsid w:val="00641F42"/>
    <w:rsid w:val="006421EB"/>
    <w:rsid w:val="00644537"/>
    <w:rsid w:val="006447FB"/>
    <w:rsid w:val="006471B2"/>
    <w:rsid w:val="0064753B"/>
    <w:rsid w:val="0065037B"/>
    <w:rsid w:val="00650FB3"/>
    <w:rsid w:val="00651532"/>
    <w:rsid w:val="006519B4"/>
    <w:rsid w:val="00651DC3"/>
    <w:rsid w:val="00651F84"/>
    <w:rsid w:val="00652262"/>
    <w:rsid w:val="0065265C"/>
    <w:rsid w:val="006534B6"/>
    <w:rsid w:val="00653598"/>
    <w:rsid w:val="006555F0"/>
    <w:rsid w:val="00656354"/>
    <w:rsid w:val="00656918"/>
    <w:rsid w:val="00656A02"/>
    <w:rsid w:val="006601C6"/>
    <w:rsid w:val="00660636"/>
    <w:rsid w:val="006608D7"/>
    <w:rsid w:val="006610A3"/>
    <w:rsid w:val="00661EEE"/>
    <w:rsid w:val="0066396C"/>
    <w:rsid w:val="0066435A"/>
    <w:rsid w:val="006647AF"/>
    <w:rsid w:val="00664EFF"/>
    <w:rsid w:val="006652D0"/>
    <w:rsid w:val="00665AA6"/>
    <w:rsid w:val="006724E2"/>
    <w:rsid w:val="006725E9"/>
    <w:rsid w:val="00672D8D"/>
    <w:rsid w:val="006735E3"/>
    <w:rsid w:val="00673FD8"/>
    <w:rsid w:val="006751BB"/>
    <w:rsid w:val="0068163A"/>
    <w:rsid w:val="00681693"/>
    <w:rsid w:val="00682163"/>
    <w:rsid w:val="00682715"/>
    <w:rsid w:val="006859D8"/>
    <w:rsid w:val="006871D7"/>
    <w:rsid w:val="0068742E"/>
    <w:rsid w:val="00687708"/>
    <w:rsid w:val="006900AB"/>
    <w:rsid w:val="00692B13"/>
    <w:rsid w:val="00692D53"/>
    <w:rsid w:val="006932DA"/>
    <w:rsid w:val="00694E6B"/>
    <w:rsid w:val="006967F4"/>
    <w:rsid w:val="0069680A"/>
    <w:rsid w:val="00696DB3"/>
    <w:rsid w:val="006976D4"/>
    <w:rsid w:val="0069771F"/>
    <w:rsid w:val="006A23AA"/>
    <w:rsid w:val="006A2B50"/>
    <w:rsid w:val="006A522E"/>
    <w:rsid w:val="006A58E1"/>
    <w:rsid w:val="006A6A87"/>
    <w:rsid w:val="006B0963"/>
    <w:rsid w:val="006B1A38"/>
    <w:rsid w:val="006B1DD3"/>
    <w:rsid w:val="006B62C7"/>
    <w:rsid w:val="006B7084"/>
    <w:rsid w:val="006B724B"/>
    <w:rsid w:val="006C2A7A"/>
    <w:rsid w:val="006C331A"/>
    <w:rsid w:val="006C3A09"/>
    <w:rsid w:val="006C49EB"/>
    <w:rsid w:val="006C4C34"/>
    <w:rsid w:val="006C5984"/>
    <w:rsid w:val="006C5D1C"/>
    <w:rsid w:val="006C6A26"/>
    <w:rsid w:val="006C6C5B"/>
    <w:rsid w:val="006C7BA1"/>
    <w:rsid w:val="006D06F5"/>
    <w:rsid w:val="006D1F9F"/>
    <w:rsid w:val="006D643D"/>
    <w:rsid w:val="006D6BD4"/>
    <w:rsid w:val="006D7047"/>
    <w:rsid w:val="006E06C6"/>
    <w:rsid w:val="006E11A2"/>
    <w:rsid w:val="006E33B4"/>
    <w:rsid w:val="006E665B"/>
    <w:rsid w:val="006E69A8"/>
    <w:rsid w:val="006E6F81"/>
    <w:rsid w:val="006E7DB4"/>
    <w:rsid w:val="006F018A"/>
    <w:rsid w:val="006F0CC2"/>
    <w:rsid w:val="006F1468"/>
    <w:rsid w:val="006F1AAF"/>
    <w:rsid w:val="006F2327"/>
    <w:rsid w:val="006F41B6"/>
    <w:rsid w:val="006F42E1"/>
    <w:rsid w:val="006F5716"/>
    <w:rsid w:val="006F69DE"/>
    <w:rsid w:val="00700EA6"/>
    <w:rsid w:val="00702BF3"/>
    <w:rsid w:val="00702FD6"/>
    <w:rsid w:val="0070322C"/>
    <w:rsid w:val="0070332D"/>
    <w:rsid w:val="00703B87"/>
    <w:rsid w:val="00703B96"/>
    <w:rsid w:val="0070462F"/>
    <w:rsid w:val="00704A12"/>
    <w:rsid w:val="00705EA3"/>
    <w:rsid w:val="0070679E"/>
    <w:rsid w:val="007068B2"/>
    <w:rsid w:val="00710BD3"/>
    <w:rsid w:val="007119B1"/>
    <w:rsid w:val="007138E4"/>
    <w:rsid w:val="007152EB"/>
    <w:rsid w:val="0071652B"/>
    <w:rsid w:val="00716893"/>
    <w:rsid w:val="00717FED"/>
    <w:rsid w:val="0072053D"/>
    <w:rsid w:val="00720CC1"/>
    <w:rsid w:val="007210DA"/>
    <w:rsid w:val="0072290C"/>
    <w:rsid w:val="007257AA"/>
    <w:rsid w:val="00727E4E"/>
    <w:rsid w:val="00730228"/>
    <w:rsid w:val="00730447"/>
    <w:rsid w:val="0073152C"/>
    <w:rsid w:val="00731D86"/>
    <w:rsid w:val="00733102"/>
    <w:rsid w:val="00733565"/>
    <w:rsid w:val="00733C67"/>
    <w:rsid w:val="00736959"/>
    <w:rsid w:val="00744C48"/>
    <w:rsid w:val="00744E39"/>
    <w:rsid w:val="007460A8"/>
    <w:rsid w:val="007508DC"/>
    <w:rsid w:val="0075284F"/>
    <w:rsid w:val="00755792"/>
    <w:rsid w:val="00755DB5"/>
    <w:rsid w:val="007576C3"/>
    <w:rsid w:val="00757E8E"/>
    <w:rsid w:val="007613CB"/>
    <w:rsid w:val="00761E20"/>
    <w:rsid w:val="007620D8"/>
    <w:rsid w:val="0076793E"/>
    <w:rsid w:val="0077088D"/>
    <w:rsid w:val="0077194A"/>
    <w:rsid w:val="00771DEB"/>
    <w:rsid w:val="00772875"/>
    <w:rsid w:val="0077399C"/>
    <w:rsid w:val="0077469C"/>
    <w:rsid w:val="007810EE"/>
    <w:rsid w:val="00781B91"/>
    <w:rsid w:val="0078242A"/>
    <w:rsid w:val="00782607"/>
    <w:rsid w:val="00782BC3"/>
    <w:rsid w:val="0078345E"/>
    <w:rsid w:val="007847E4"/>
    <w:rsid w:val="00784E5E"/>
    <w:rsid w:val="00785532"/>
    <w:rsid w:val="00791230"/>
    <w:rsid w:val="00792C7A"/>
    <w:rsid w:val="00793F0F"/>
    <w:rsid w:val="00795BD0"/>
    <w:rsid w:val="0079604A"/>
    <w:rsid w:val="00796FD2"/>
    <w:rsid w:val="00796FDD"/>
    <w:rsid w:val="00797C9B"/>
    <w:rsid w:val="00797FBC"/>
    <w:rsid w:val="007A0C88"/>
    <w:rsid w:val="007A3019"/>
    <w:rsid w:val="007A3FAD"/>
    <w:rsid w:val="007A4AE4"/>
    <w:rsid w:val="007A7659"/>
    <w:rsid w:val="007B0603"/>
    <w:rsid w:val="007B0D2E"/>
    <w:rsid w:val="007B1482"/>
    <w:rsid w:val="007B2762"/>
    <w:rsid w:val="007B2B2B"/>
    <w:rsid w:val="007B4C0A"/>
    <w:rsid w:val="007B4C85"/>
    <w:rsid w:val="007B5413"/>
    <w:rsid w:val="007B61AC"/>
    <w:rsid w:val="007B66C7"/>
    <w:rsid w:val="007B694B"/>
    <w:rsid w:val="007B729B"/>
    <w:rsid w:val="007B7BE2"/>
    <w:rsid w:val="007C111E"/>
    <w:rsid w:val="007C1B93"/>
    <w:rsid w:val="007C3A45"/>
    <w:rsid w:val="007C3CE6"/>
    <w:rsid w:val="007C6E24"/>
    <w:rsid w:val="007C7724"/>
    <w:rsid w:val="007D1BD5"/>
    <w:rsid w:val="007D29A7"/>
    <w:rsid w:val="007D2C98"/>
    <w:rsid w:val="007D36F4"/>
    <w:rsid w:val="007D3D46"/>
    <w:rsid w:val="007D425B"/>
    <w:rsid w:val="007D4F9D"/>
    <w:rsid w:val="007D51F1"/>
    <w:rsid w:val="007D70F9"/>
    <w:rsid w:val="007D7962"/>
    <w:rsid w:val="007E09BA"/>
    <w:rsid w:val="007E120E"/>
    <w:rsid w:val="007E18EF"/>
    <w:rsid w:val="007E2DA8"/>
    <w:rsid w:val="007E6D98"/>
    <w:rsid w:val="007E7D50"/>
    <w:rsid w:val="007F225F"/>
    <w:rsid w:val="007F33EB"/>
    <w:rsid w:val="007F3CCF"/>
    <w:rsid w:val="007F4799"/>
    <w:rsid w:val="007F4C39"/>
    <w:rsid w:val="007F5B48"/>
    <w:rsid w:val="007F67BE"/>
    <w:rsid w:val="007F6AF8"/>
    <w:rsid w:val="007F725D"/>
    <w:rsid w:val="007F7542"/>
    <w:rsid w:val="007F75D0"/>
    <w:rsid w:val="007F7DE1"/>
    <w:rsid w:val="008011FD"/>
    <w:rsid w:val="0080190F"/>
    <w:rsid w:val="008032B5"/>
    <w:rsid w:val="00803961"/>
    <w:rsid w:val="008056EE"/>
    <w:rsid w:val="008058F5"/>
    <w:rsid w:val="00805B60"/>
    <w:rsid w:val="00806AA8"/>
    <w:rsid w:val="00807FF0"/>
    <w:rsid w:val="00815028"/>
    <w:rsid w:val="00815243"/>
    <w:rsid w:val="00815247"/>
    <w:rsid w:val="008205A0"/>
    <w:rsid w:val="0082065B"/>
    <w:rsid w:val="00820BA1"/>
    <w:rsid w:val="00821509"/>
    <w:rsid w:val="00822296"/>
    <w:rsid w:val="00823094"/>
    <w:rsid w:val="00823BFC"/>
    <w:rsid w:val="00824712"/>
    <w:rsid w:val="00824851"/>
    <w:rsid w:val="00824B4C"/>
    <w:rsid w:val="00833185"/>
    <w:rsid w:val="008348C5"/>
    <w:rsid w:val="00841920"/>
    <w:rsid w:val="008423D6"/>
    <w:rsid w:val="00842994"/>
    <w:rsid w:val="008438CF"/>
    <w:rsid w:val="00844242"/>
    <w:rsid w:val="0084443D"/>
    <w:rsid w:val="00844BDD"/>
    <w:rsid w:val="00844F81"/>
    <w:rsid w:val="008460D6"/>
    <w:rsid w:val="0084638A"/>
    <w:rsid w:val="00846916"/>
    <w:rsid w:val="00846C1F"/>
    <w:rsid w:val="00847094"/>
    <w:rsid w:val="008475C0"/>
    <w:rsid w:val="00850248"/>
    <w:rsid w:val="00851B38"/>
    <w:rsid w:val="00852CF4"/>
    <w:rsid w:val="00854F82"/>
    <w:rsid w:val="00855859"/>
    <w:rsid w:val="00860A67"/>
    <w:rsid w:val="00860A9D"/>
    <w:rsid w:val="0086192F"/>
    <w:rsid w:val="008627BE"/>
    <w:rsid w:val="008630F6"/>
    <w:rsid w:val="00863B14"/>
    <w:rsid w:val="008662C9"/>
    <w:rsid w:val="008665AB"/>
    <w:rsid w:val="008701EF"/>
    <w:rsid w:val="00876330"/>
    <w:rsid w:val="00880D5C"/>
    <w:rsid w:val="00881454"/>
    <w:rsid w:val="00882238"/>
    <w:rsid w:val="00882554"/>
    <w:rsid w:val="00882DC5"/>
    <w:rsid w:val="00883706"/>
    <w:rsid w:val="00884244"/>
    <w:rsid w:val="00884D03"/>
    <w:rsid w:val="00885A3F"/>
    <w:rsid w:val="00885B3D"/>
    <w:rsid w:val="0088794E"/>
    <w:rsid w:val="00890175"/>
    <w:rsid w:val="00891347"/>
    <w:rsid w:val="00891AF7"/>
    <w:rsid w:val="00891B7E"/>
    <w:rsid w:val="00893625"/>
    <w:rsid w:val="00893DD9"/>
    <w:rsid w:val="00894075"/>
    <w:rsid w:val="00894276"/>
    <w:rsid w:val="00894C97"/>
    <w:rsid w:val="00894CB4"/>
    <w:rsid w:val="008951B7"/>
    <w:rsid w:val="00896D3C"/>
    <w:rsid w:val="00897A40"/>
    <w:rsid w:val="00897E17"/>
    <w:rsid w:val="008A0874"/>
    <w:rsid w:val="008A0DBF"/>
    <w:rsid w:val="008A1437"/>
    <w:rsid w:val="008A376A"/>
    <w:rsid w:val="008A4320"/>
    <w:rsid w:val="008A50D6"/>
    <w:rsid w:val="008A548F"/>
    <w:rsid w:val="008A57B6"/>
    <w:rsid w:val="008A6D56"/>
    <w:rsid w:val="008A7E6A"/>
    <w:rsid w:val="008B0663"/>
    <w:rsid w:val="008B1D9D"/>
    <w:rsid w:val="008B2B2D"/>
    <w:rsid w:val="008B2EB9"/>
    <w:rsid w:val="008B3488"/>
    <w:rsid w:val="008B58B7"/>
    <w:rsid w:val="008B6BEB"/>
    <w:rsid w:val="008B6D40"/>
    <w:rsid w:val="008B6FA4"/>
    <w:rsid w:val="008B7DD0"/>
    <w:rsid w:val="008C13A4"/>
    <w:rsid w:val="008C2168"/>
    <w:rsid w:val="008C2482"/>
    <w:rsid w:val="008C2942"/>
    <w:rsid w:val="008C468E"/>
    <w:rsid w:val="008C6248"/>
    <w:rsid w:val="008D01B9"/>
    <w:rsid w:val="008D279C"/>
    <w:rsid w:val="008D30AF"/>
    <w:rsid w:val="008D3266"/>
    <w:rsid w:val="008D338D"/>
    <w:rsid w:val="008D515A"/>
    <w:rsid w:val="008D57F4"/>
    <w:rsid w:val="008D5DD2"/>
    <w:rsid w:val="008D6278"/>
    <w:rsid w:val="008D6BB5"/>
    <w:rsid w:val="008D7603"/>
    <w:rsid w:val="008D7C38"/>
    <w:rsid w:val="008E0D81"/>
    <w:rsid w:val="008E2FDE"/>
    <w:rsid w:val="008E3933"/>
    <w:rsid w:val="008E4645"/>
    <w:rsid w:val="008E5BD1"/>
    <w:rsid w:val="008E5C2B"/>
    <w:rsid w:val="008E6B19"/>
    <w:rsid w:val="008F0B8B"/>
    <w:rsid w:val="008F0C89"/>
    <w:rsid w:val="008F248F"/>
    <w:rsid w:val="008F24E4"/>
    <w:rsid w:val="008F2C5B"/>
    <w:rsid w:val="008F3246"/>
    <w:rsid w:val="008F3C82"/>
    <w:rsid w:val="008F48D1"/>
    <w:rsid w:val="008F4D59"/>
    <w:rsid w:val="008F6B42"/>
    <w:rsid w:val="00904A89"/>
    <w:rsid w:val="009052C6"/>
    <w:rsid w:val="00905FFF"/>
    <w:rsid w:val="009120F5"/>
    <w:rsid w:val="00913083"/>
    <w:rsid w:val="00913C0C"/>
    <w:rsid w:val="0091426D"/>
    <w:rsid w:val="0091448B"/>
    <w:rsid w:val="0091634A"/>
    <w:rsid w:val="00916E5C"/>
    <w:rsid w:val="0092120B"/>
    <w:rsid w:val="009237C6"/>
    <w:rsid w:val="00924281"/>
    <w:rsid w:val="009255D6"/>
    <w:rsid w:val="00927D63"/>
    <w:rsid w:val="00927EDA"/>
    <w:rsid w:val="00930AD8"/>
    <w:rsid w:val="00931354"/>
    <w:rsid w:val="0093273C"/>
    <w:rsid w:val="00933017"/>
    <w:rsid w:val="009367E2"/>
    <w:rsid w:val="009406FF"/>
    <w:rsid w:val="009420AE"/>
    <w:rsid w:val="00943013"/>
    <w:rsid w:val="0094334E"/>
    <w:rsid w:val="009435FB"/>
    <w:rsid w:val="009436BE"/>
    <w:rsid w:val="00945894"/>
    <w:rsid w:val="00945B48"/>
    <w:rsid w:val="009467A6"/>
    <w:rsid w:val="0094693B"/>
    <w:rsid w:val="0094694C"/>
    <w:rsid w:val="00946DA6"/>
    <w:rsid w:val="00947E1A"/>
    <w:rsid w:val="00947E67"/>
    <w:rsid w:val="00947E84"/>
    <w:rsid w:val="00951535"/>
    <w:rsid w:val="00952A89"/>
    <w:rsid w:val="00954028"/>
    <w:rsid w:val="00961C70"/>
    <w:rsid w:val="0096272E"/>
    <w:rsid w:val="009640B3"/>
    <w:rsid w:val="009642A5"/>
    <w:rsid w:val="009673B0"/>
    <w:rsid w:val="00967E38"/>
    <w:rsid w:val="0097055B"/>
    <w:rsid w:val="00970EF5"/>
    <w:rsid w:val="00971D1D"/>
    <w:rsid w:val="0097308D"/>
    <w:rsid w:val="00973AB8"/>
    <w:rsid w:val="009740A5"/>
    <w:rsid w:val="009755A5"/>
    <w:rsid w:val="0097610B"/>
    <w:rsid w:val="00980338"/>
    <w:rsid w:val="00980F81"/>
    <w:rsid w:val="00981D3E"/>
    <w:rsid w:val="00982337"/>
    <w:rsid w:val="00982BBF"/>
    <w:rsid w:val="00983FC1"/>
    <w:rsid w:val="009850D4"/>
    <w:rsid w:val="00987111"/>
    <w:rsid w:val="009912FF"/>
    <w:rsid w:val="00992C7D"/>
    <w:rsid w:val="00994C66"/>
    <w:rsid w:val="00995819"/>
    <w:rsid w:val="009A0395"/>
    <w:rsid w:val="009A09DB"/>
    <w:rsid w:val="009A15FA"/>
    <w:rsid w:val="009A2278"/>
    <w:rsid w:val="009A38DE"/>
    <w:rsid w:val="009B03E9"/>
    <w:rsid w:val="009B1E5A"/>
    <w:rsid w:val="009B1F5F"/>
    <w:rsid w:val="009B23F0"/>
    <w:rsid w:val="009B2460"/>
    <w:rsid w:val="009B57FB"/>
    <w:rsid w:val="009B7952"/>
    <w:rsid w:val="009C0998"/>
    <w:rsid w:val="009C0B3E"/>
    <w:rsid w:val="009C1346"/>
    <w:rsid w:val="009C27D6"/>
    <w:rsid w:val="009C4E4B"/>
    <w:rsid w:val="009C4FDD"/>
    <w:rsid w:val="009C5CCC"/>
    <w:rsid w:val="009C7B20"/>
    <w:rsid w:val="009D044F"/>
    <w:rsid w:val="009D1325"/>
    <w:rsid w:val="009D16B6"/>
    <w:rsid w:val="009D16CA"/>
    <w:rsid w:val="009D3039"/>
    <w:rsid w:val="009D490A"/>
    <w:rsid w:val="009D7442"/>
    <w:rsid w:val="009D77CC"/>
    <w:rsid w:val="009E131A"/>
    <w:rsid w:val="009E2926"/>
    <w:rsid w:val="009E2F6B"/>
    <w:rsid w:val="009E5D00"/>
    <w:rsid w:val="009E7F5D"/>
    <w:rsid w:val="009F049A"/>
    <w:rsid w:val="009F0951"/>
    <w:rsid w:val="009F26D3"/>
    <w:rsid w:val="009F479A"/>
    <w:rsid w:val="009F5533"/>
    <w:rsid w:val="009F6AAA"/>
    <w:rsid w:val="00A005D3"/>
    <w:rsid w:val="00A00773"/>
    <w:rsid w:val="00A025A4"/>
    <w:rsid w:val="00A03F53"/>
    <w:rsid w:val="00A04363"/>
    <w:rsid w:val="00A04B18"/>
    <w:rsid w:val="00A0728B"/>
    <w:rsid w:val="00A1040D"/>
    <w:rsid w:val="00A11F9B"/>
    <w:rsid w:val="00A12737"/>
    <w:rsid w:val="00A132FF"/>
    <w:rsid w:val="00A176EB"/>
    <w:rsid w:val="00A17AB4"/>
    <w:rsid w:val="00A20845"/>
    <w:rsid w:val="00A20E2B"/>
    <w:rsid w:val="00A21DFB"/>
    <w:rsid w:val="00A2235B"/>
    <w:rsid w:val="00A2239D"/>
    <w:rsid w:val="00A24088"/>
    <w:rsid w:val="00A31449"/>
    <w:rsid w:val="00A31E0E"/>
    <w:rsid w:val="00A31E93"/>
    <w:rsid w:val="00A34315"/>
    <w:rsid w:val="00A34CE8"/>
    <w:rsid w:val="00A351BC"/>
    <w:rsid w:val="00A35AC7"/>
    <w:rsid w:val="00A3605A"/>
    <w:rsid w:val="00A40326"/>
    <w:rsid w:val="00A42D23"/>
    <w:rsid w:val="00A432D4"/>
    <w:rsid w:val="00A4560A"/>
    <w:rsid w:val="00A46105"/>
    <w:rsid w:val="00A467EF"/>
    <w:rsid w:val="00A46D75"/>
    <w:rsid w:val="00A47629"/>
    <w:rsid w:val="00A47DAF"/>
    <w:rsid w:val="00A51FAF"/>
    <w:rsid w:val="00A5215D"/>
    <w:rsid w:val="00A525EF"/>
    <w:rsid w:val="00A55E4E"/>
    <w:rsid w:val="00A55F19"/>
    <w:rsid w:val="00A57A0A"/>
    <w:rsid w:val="00A60155"/>
    <w:rsid w:val="00A60BB2"/>
    <w:rsid w:val="00A60D28"/>
    <w:rsid w:val="00A60E7A"/>
    <w:rsid w:val="00A61919"/>
    <w:rsid w:val="00A63D5B"/>
    <w:rsid w:val="00A64B92"/>
    <w:rsid w:val="00A65D59"/>
    <w:rsid w:val="00A66495"/>
    <w:rsid w:val="00A66D84"/>
    <w:rsid w:val="00A670F6"/>
    <w:rsid w:val="00A67560"/>
    <w:rsid w:val="00A675B9"/>
    <w:rsid w:val="00A705C2"/>
    <w:rsid w:val="00A72CD5"/>
    <w:rsid w:val="00A76AE5"/>
    <w:rsid w:val="00A76B73"/>
    <w:rsid w:val="00A80849"/>
    <w:rsid w:val="00A80FCB"/>
    <w:rsid w:val="00A81263"/>
    <w:rsid w:val="00A83256"/>
    <w:rsid w:val="00A83780"/>
    <w:rsid w:val="00A8582D"/>
    <w:rsid w:val="00A8728A"/>
    <w:rsid w:val="00A874CD"/>
    <w:rsid w:val="00A874F8"/>
    <w:rsid w:val="00A878CD"/>
    <w:rsid w:val="00A90E4D"/>
    <w:rsid w:val="00A90E6F"/>
    <w:rsid w:val="00A90F86"/>
    <w:rsid w:val="00A91654"/>
    <w:rsid w:val="00A917F6"/>
    <w:rsid w:val="00A93169"/>
    <w:rsid w:val="00A96F86"/>
    <w:rsid w:val="00AA0E4B"/>
    <w:rsid w:val="00AA130E"/>
    <w:rsid w:val="00AA20C6"/>
    <w:rsid w:val="00AA25FD"/>
    <w:rsid w:val="00AA4EAC"/>
    <w:rsid w:val="00AA5068"/>
    <w:rsid w:val="00AA5770"/>
    <w:rsid w:val="00AB034C"/>
    <w:rsid w:val="00AB1B39"/>
    <w:rsid w:val="00AB216E"/>
    <w:rsid w:val="00AB2CB1"/>
    <w:rsid w:val="00AB3B5A"/>
    <w:rsid w:val="00AB46F1"/>
    <w:rsid w:val="00AB655E"/>
    <w:rsid w:val="00AB6BF2"/>
    <w:rsid w:val="00AB7671"/>
    <w:rsid w:val="00AB794B"/>
    <w:rsid w:val="00AC0ACF"/>
    <w:rsid w:val="00AC0D3E"/>
    <w:rsid w:val="00AC1AB6"/>
    <w:rsid w:val="00AC1B04"/>
    <w:rsid w:val="00AC23C6"/>
    <w:rsid w:val="00AC2B50"/>
    <w:rsid w:val="00AC3266"/>
    <w:rsid w:val="00AC59E5"/>
    <w:rsid w:val="00AD2A08"/>
    <w:rsid w:val="00AD30E1"/>
    <w:rsid w:val="00AD375C"/>
    <w:rsid w:val="00AD5D5F"/>
    <w:rsid w:val="00AE0A53"/>
    <w:rsid w:val="00AE0CC9"/>
    <w:rsid w:val="00AE10A5"/>
    <w:rsid w:val="00AE18E9"/>
    <w:rsid w:val="00AE1C23"/>
    <w:rsid w:val="00AE2584"/>
    <w:rsid w:val="00AE3257"/>
    <w:rsid w:val="00AE4883"/>
    <w:rsid w:val="00AE48FD"/>
    <w:rsid w:val="00AE52F0"/>
    <w:rsid w:val="00AE62BB"/>
    <w:rsid w:val="00AE7BE9"/>
    <w:rsid w:val="00AF092D"/>
    <w:rsid w:val="00AF1F36"/>
    <w:rsid w:val="00AF3741"/>
    <w:rsid w:val="00AF6E25"/>
    <w:rsid w:val="00AF70BB"/>
    <w:rsid w:val="00AF78BD"/>
    <w:rsid w:val="00B00D3B"/>
    <w:rsid w:val="00B00FE4"/>
    <w:rsid w:val="00B011D2"/>
    <w:rsid w:val="00B017A4"/>
    <w:rsid w:val="00B017BE"/>
    <w:rsid w:val="00B03129"/>
    <w:rsid w:val="00B0329E"/>
    <w:rsid w:val="00B03EBC"/>
    <w:rsid w:val="00B05485"/>
    <w:rsid w:val="00B05508"/>
    <w:rsid w:val="00B061A1"/>
    <w:rsid w:val="00B077FE"/>
    <w:rsid w:val="00B11002"/>
    <w:rsid w:val="00B11FE0"/>
    <w:rsid w:val="00B1210A"/>
    <w:rsid w:val="00B13306"/>
    <w:rsid w:val="00B1457F"/>
    <w:rsid w:val="00B14AED"/>
    <w:rsid w:val="00B170E7"/>
    <w:rsid w:val="00B206C4"/>
    <w:rsid w:val="00B21169"/>
    <w:rsid w:val="00B21B32"/>
    <w:rsid w:val="00B21D5D"/>
    <w:rsid w:val="00B22EE4"/>
    <w:rsid w:val="00B25386"/>
    <w:rsid w:val="00B2624D"/>
    <w:rsid w:val="00B325FE"/>
    <w:rsid w:val="00B32D60"/>
    <w:rsid w:val="00B33A27"/>
    <w:rsid w:val="00B33E6E"/>
    <w:rsid w:val="00B35861"/>
    <w:rsid w:val="00B36687"/>
    <w:rsid w:val="00B37693"/>
    <w:rsid w:val="00B43116"/>
    <w:rsid w:val="00B43F0B"/>
    <w:rsid w:val="00B44C5E"/>
    <w:rsid w:val="00B464E6"/>
    <w:rsid w:val="00B510C9"/>
    <w:rsid w:val="00B52964"/>
    <w:rsid w:val="00B52D42"/>
    <w:rsid w:val="00B5442D"/>
    <w:rsid w:val="00B554AD"/>
    <w:rsid w:val="00B556C5"/>
    <w:rsid w:val="00B55E00"/>
    <w:rsid w:val="00B5699B"/>
    <w:rsid w:val="00B61C68"/>
    <w:rsid w:val="00B6386F"/>
    <w:rsid w:val="00B6434E"/>
    <w:rsid w:val="00B651D0"/>
    <w:rsid w:val="00B66E0E"/>
    <w:rsid w:val="00B66FA2"/>
    <w:rsid w:val="00B709C2"/>
    <w:rsid w:val="00B70EC5"/>
    <w:rsid w:val="00B71223"/>
    <w:rsid w:val="00B71A8D"/>
    <w:rsid w:val="00B72B87"/>
    <w:rsid w:val="00B7341F"/>
    <w:rsid w:val="00B75F52"/>
    <w:rsid w:val="00B7652C"/>
    <w:rsid w:val="00B767F6"/>
    <w:rsid w:val="00B7685B"/>
    <w:rsid w:val="00B7712F"/>
    <w:rsid w:val="00B773F6"/>
    <w:rsid w:val="00B77686"/>
    <w:rsid w:val="00B80C75"/>
    <w:rsid w:val="00B83763"/>
    <w:rsid w:val="00B83F41"/>
    <w:rsid w:val="00B853ED"/>
    <w:rsid w:val="00B865BD"/>
    <w:rsid w:val="00B90900"/>
    <w:rsid w:val="00B90941"/>
    <w:rsid w:val="00B90ED3"/>
    <w:rsid w:val="00B920DA"/>
    <w:rsid w:val="00B92D53"/>
    <w:rsid w:val="00B950A9"/>
    <w:rsid w:val="00B9567E"/>
    <w:rsid w:val="00B979EA"/>
    <w:rsid w:val="00B97D6F"/>
    <w:rsid w:val="00BA1797"/>
    <w:rsid w:val="00BA36E2"/>
    <w:rsid w:val="00BA5549"/>
    <w:rsid w:val="00BA6A41"/>
    <w:rsid w:val="00BA6C86"/>
    <w:rsid w:val="00BB0BED"/>
    <w:rsid w:val="00BB0C5B"/>
    <w:rsid w:val="00BB2C3D"/>
    <w:rsid w:val="00BB329F"/>
    <w:rsid w:val="00BB3C56"/>
    <w:rsid w:val="00BB3FB7"/>
    <w:rsid w:val="00BB6E07"/>
    <w:rsid w:val="00BB77FC"/>
    <w:rsid w:val="00BC046C"/>
    <w:rsid w:val="00BC14B9"/>
    <w:rsid w:val="00BC17C6"/>
    <w:rsid w:val="00BC18A6"/>
    <w:rsid w:val="00BC2354"/>
    <w:rsid w:val="00BC3BBA"/>
    <w:rsid w:val="00BC40B3"/>
    <w:rsid w:val="00BC7D1F"/>
    <w:rsid w:val="00BD499A"/>
    <w:rsid w:val="00BD6237"/>
    <w:rsid w:val="00BE095D"/>
    <w:rsid w:val="00BE0E87"/>
    <w:rsid w:val="00BE1F1C"/>
    <w:rsid w:val="00BE2F2F"/>
    <w:rsid w:val="00BE4834"/>
    <w:rsid w:val="00BE49C3"/>
    <w:rsid w:val="00BE4CF8"/>
    <w:rsid w:val="00BE518C"/>
    <w:rsid w:val="00BE5E6F"/>
    <w:rsid w:val="00BF0847"/>
    <w:rsid w:val="00BF1410"/>
    <w:rsid w:val="00BF6172"/>
    <w:rsid w:val="00C02A13"/>
    <w:rsid w:val="00C03AEF"/>
    <w:rsid w:val="00C042B4"/>
    <w:rsid w:val="00C0457E"/>
    <w:rsid w:val="00C04AF8"/>
    <w:rsid w:val="00C04EB8"/>
    <w:rsid w:val="00C0579F"/>
    <w:rsid w:val="00C10B22"/>
    <w:rsid w:val="00C10DF3"/>
    <w:rsid w:val="00C14FF2"/>
    <w:rsid w:val="00C156CC"/>
    <w:rsid w:val="00C15B00"/>
    <w:rsid w:val="00C17690"/>
    <w:rsid w:val="00C17B13"/>
    <w:rsid w:val="00C22549"/>
    <w:rsid w:val="00C227AA"/>
    <w:rsid w:val="00C23996"/>
    <w:rsid w:val="00C24B54"/>
    <w:rsid w:val="00C2560C"/>
    <w:rsid w:val="00C30BB4"/>
    <w:rsid w:val="00C31F5C"/>
    <w:rsid w:val="00C3428C"/>
    <w:rsid w:val="00C34314"/>
    <w:rsid w:val="00C34DDE"/>
    <w:rsid w:val="00C35463"/>
    <w:rsid w:val="00C35A46"/>
    <w:rsid w:val="00C36A30"/>
    <w:rsid w:val="00C36BA2"/>
    <w:rsid w:val="00C36DBE"/>
    <w:rsid w:val="00C37304"/>
    <w:rsid w:val="00C404B3"/>
    <w:rsid w:val="00C4121B"/>
    <w:rsid w:val="00C4144D"/>
    <w:rsid w:val="00C416E4"/>
    <w:rsid w:val="00C427FD"/>
    <w:rsid w:val="00C4550D"/>
    <w:rsid w:val="00C45597"/>
    <w:rsid w:val="00C46BF4"/>
    <w:rsid w:val="00C47E8A"/>
    <w:rsid w:val="00C51608"/>
    <w:rsid w:val="00C527A4"/>
    <w:rsid w:val="00C5419C"/>
    <w:rsid w:val="00C54385"/>
    <w:rsid w:val="00C545A0"/>
    <w:rsid w:val="00C56274"/>
    <w:rsid w:val="00C56581"/>
    <w:rsid w:val="00C60621"/>
    <w:rsid w:val="00C657E5"/>
    <w:rsid w:val="00C65FA2"/>
    <w:rsid w:val="00C67664"/>
    <w:rsid w:val="00C67F8F"/>
    <w:rsid w:val="00C73DA3"/>
    <w:rsid w:val="00C75C91"/>
    <w:rsid w:val="00C7601B"/>
    <w:rsid w:val="00C76149"/>
    <w:rsid w:val="00C76AD5"/>
    <w:rsid w:val="00C77322"/>
    <w:rsid w:val="00C77D98"/>
    <w:rsid w:val="00C819AB"/>
    <w:rsid w:val="00C82E66"/>
    <w:rsid w:val="00C82F53"/>
    <w:rsid w:val="00C834F7"/>
    <w:rsid w:val="00C83BD2"/>
    <w:rsid w:val="00C8460D"/>
    <w:rsid w:val="00C84FFC"/>
    <w:rsid w:val="00C85733"/>
    <w:rsid w:val="00C8575F"/>
    <w:rsid w:val="00C85EEF"/>
    <w:rsid w:val="00C901E4"/>
    <w:rsid w:val="00C932A7"/>
    <w:rsid w:val="00C93651"/>
    <w:rsid w:val="00C93657"/>
    <w:rsid w:val="00C93B84"/>
    <w:rsid w:val="00C944F3"/>
    <w:rsid w:val="00C9665F"/>
    <w:rsid w:val="00C9666C"/>
    <w:rsid w:val="00C975D4"/>
    <w:rsid w:val="00C97605"/>
    <w:rsid w:val="00C97A09"/>
    <w:rsid w:val="00CA71CD"/>
    <w:rsid w:val="00CA784F"/>
    <w:rsid w:val="00CB0BFB"/>
    <w:rsid w:val="00CB1A85"/>
    <w:rsid w:val="00CB222D"/>
    <w:rsid w:val="00CB39A3"/>
    <w:rsid w:val="00CB6CC2"/>
    <w:rsid w:val="00CB7319"/>
    <w:rsid w:val="00CB74EC"/>
    <w:rsid w:val="00CC0869"/>
    <w:rsid w:val="00CC2CD8"/>
    <w:rsid w:val="00CC2EBA"/>
    <w:rsid w:val="00CC3599"/>
    <w:rsid w:val="00CC3E1C"/>
    <w:rsid w:val="00CC51D1"/>
    <w:rsid w:val="00CD03FB"/>
    <w:rsid w:val="00CD05A9"/>
    <w:rsid w:val="00CD0ADE"/>
    <w:rsid w:val="00CD1E6C"/>
    <w:rsid w:val="00CD21FA"/>
    <w:rsid w:val="00CD46D4"/>
    <w:rsid w:val="00CD46E2"/>
    <w:rsid w:val="00CD48CE"/>
    <w:rsid w:val="00CD5544"/>
    <w:rsid w:val="00CD668C"/>
    <w:rsid w:val="00CD7020"/>
    <w:rsid w:val="00CE1589"/>
    <w:rsid w:val="00CE30A9"/>
    <w:rsid w:val="00CE33AE"/>
    <w:rsid w:val="00CE47DC"/>
    <w:rsid w:val="00CE66D1"/>
    <w:rsid w:val="00CE69E6"/>
    <w:rsid w:val="00CE6A3A"/>
    <w:rsid w:val="00CE71EB"/>
    <w:rsid w:val="00CF022E"/>
    <w:rsid w:val="00CF1621"/>
    <w:rsid w:val="00CF16CB"/>
    <w:rsid w:val="00CF1E7F"/>
    <w:rsid w:val="00CF2CD6"/>
    <w:rsid w:val="00D00CEF"/>
    <w:rsid w:val="00D01028"/>
    <w:rsid w:val="00D025E8"/>
    <w:rsid w:val="00D027C4"/>
    <w:rsid w:val="00D0449C"/>
    <w:rsid w:val="00D04E93"/>
    <w:rsid w:val="00D06573"/>
    <w:rsid w:val="00D10B01"/>
    <w:rsid w:val="00D10C73"/>
    <w:rsid w:val="00D10C8C"/>
    <w:rsid w:val="00D10DE6"/>
    <w:rsid w:val="00D1143F"/>
    <w:rsid w:val="00D11634"/>
    <w:rsid w:val="00D11D63"/>
    <w:rsid w:val="00D12C0C"/>
    <w:rsid w:val="00D1408B"/>
    <w:rsid w:val="00D1460A"/>
    <w:rsid w:val="00D147B0"/>
    <w:rsid w:val="00D1660B"/>
    <w:rsid w:val="00D170A1"/>
    <w:rsid w:val="00D178B8"/>
    <w:rsid w:val="00D216ED"/>
    <w:rsid w:val="00D26FC7"/>
    <w:rsid w:val="00D27E2D"/>
    <w:rsid w:val="00D30271"/>
    <w:rsid w:val="00D305B4"/>
    <w:rsid w:val="00D30B62"/>
    <w:rsid w:val="00D30F67"/>
    <w:rsid w:val="00D311B5"/>
    <w:rsid w:val="00D31586"/>
    <w:rsid w:val="00D32D33"/>
    <w:rsid w:val="00D341A6"/>
    <w:rsid w:val="00D34B16"/>
    <w:rsid w:val="00D4074D"/>
    <w:rsid w:val="00D41719"/>
    <w:rsid w:val="00D41734"/>
    <w:rsid w:val="00D42607"/>
    <w:rsid w:val="00D42C84"/>
    <w:rsid w:val="00D46E41"/>
    <w:rsid w:val="00D5058B"/>
    <w:rsid w:val="00D50EF3"/>
    <w:rsid w:val="00D51631"/>
    <w:rsid w:val="00D529CA"/>
    <w:rsid w:val="00D52B67"/>
    <w:rsid w:val="00D546B0"/>
    <w:rsid w:val="00D55269"/>
    <w:rsid w:val="00D56FB8"/>
    <w:rsid w:val="00D577DE"/>
    <w:rsid w:val="00D61C54"/>
    <w:rsid w:val="00D64E13"/>
    <w:rsid w:val="00D6699B"/>
    <w:rsid w:val="00D6758F"/>
    <w:rsid w:val="00D70128"/>
    <w:rsid w:val="00D705A3"/>
    <w:rsid w:val="00D70B0A"/>
    <w:rsid w:val="00D70D2F"/>
    <w:rsid w:val="00D7263A"/>
    <w:rsid w:val="00D73ADF"/>
    <w:rsid w:val="00D7698E"/>
    <w:rsid w:val="00D7704D"/>
    <w:rsid w:val="00D777E6"/>
    <w:rsid w:val="00D77E18"/>
    <w:rsid w:val="00D8032B"/>
    <w:rsid w:val="00D80662"/>
    <w:rsid w:val="00D8173D"/>
    <w:rsid w:val="00D8175B"/>
    <w:rsid w:val="00D825F5"/>
    <w:rsid w:val="00D827A1"/>
    <w:rsid w:val="00D83C9E"/>
    <w:rsid w:val="00D84D91"/>
    <w:rsid w:val="00D85F02"/>
    <w:rsid w:val="00D86A55"/>
    <w:rsid w:val="00D9026E"/>
    <w:rsid w:val="00D919FD"/>
    <w:rsid w:val="00D927EA"/>
    <w:rsid w:val="00D93153"/>
    <w:rsid w:val="00D9317E"/>
    <w:rsid w:val="00D94563"/>
    <w:rsid w:val="00D94CE7"/>
    <w:rsid w:val="00D95198"/>
    <w:rsid w:val="00D959CD"/>
    <w:rsid w:val="00DA0415"/>
    <w:rsid w:val="00DA0622"/>
    <w:rsid w:val="00DA203A"/>
    <w:rsid w:val="00DA30F1"/>
    <w:rsid w:val="00DA4282"/>
    <w:rsid w:val="00DA4CF7"/>
    <w:rsid w:val="00DA5B50"/>
    <w:rsid w:val="00DA5B5C"/>
    <w:rsid w:val="00DB0897"/>
    <w:rsid w:val="00DB155B"/>
    <w:rsid w:val="00DB1859"/>
    <w:rsid w:val="00DB208C"/>
    <w:rsid w:val="00DB23D3"/>
    <w:rsid w:val="00DB3C2A"/>
    <w:rsid w:val="00DB4878"/>
    <w:rsid w:val="00DB716C"/>
    <w:rsid w:val="00DC14B3"/>
    <w:rsid w:val="00DC1E0B"/>
    <w:rsid w:val="00DC215A"/>
    <w:rsid w:val="00DC4140"/>
    <w:rsid w:val="00DC7776"/>
    <w:rsid w:val="00DD106C"/>
    <w:rsid w:val="00DD1142"/>
    <w:rsid w:val="00DD240E"/>
    <w:rsid w:val="00DD2688"/>
    <w:rsid w:val="00DD5152"/>
    <w:rsid w:val="00DD526E"/>
    <w:rsid w:val="00DD5B93"/>
    <w:rsid w:val="00DD5D33"/>
    <w:rsid w:val="00DD789D"/>
    <w:rsid w:val="00DE00C0"/>
    <w:rsid w:val="00DE05AC"/>
    <w:rsid w:val="00DE2636"/>
    <w:rsid w:val="00DE3AB3"/>
    <w:rsid w:val="00DE3FF1"/>
    <w:rsid w:val="00DE4CEF"/>
    <w:rsid w:val="00DE5232"/>
    <w:rsid w:val="00DE5650"/>
    <w:rsid w:val="00DE6285"/>
    <w:rsid w:val="00DF1215"/>
    <w:rsid w:val="00DF185B"/>
    <w:rsid w:val="00DF19F0"/>
    <w:rsid w:val="00DF1BB2"/>
    <w:rsid w:val="00DF1C03"/>
    <w:rsid w:val="00DF33CA"/>
    <w:rsid w:val="00DF3D26"/>
    <w:rsid w:val="00DF5040"/>
    <w:rsid w:val="00DF66F2"/>
    <w:rsid w:val="00DF69CF"/>
    <w:rsid w:val="00DF7207"/>
    <w:rsid w:val="00E00594"/>
    <w:rsid w:val="00E01676"/>
    <w:rsid w:val="00E02173"/>
    <w:rsid w:val="00E02237"/>
    <w:rsid w:val="00E0268F"/>
    <w:rsid w:val="00E03137"/>
    <w:rsid w:val="00E032C8"/>
    <w:rsid w:val="00E03F7A"/>
    <w:rsid w:val="00E040FC"/>
    <w:rsid w:val="00E0562C"/>
    <w:rsid w:val="00E05965"/>
    <w:rsid w:val="00E064C9"/>
    <w:rsid w:val="00E0712A"/>
    <w:rsid w:val="00E07CF0"/>
    <w:rsid w:val="00E10C71"/>
    <w:rsid w:val="00E120D8"/>
    <w:rsid w:val="00E1218D"/>
    <w:rsid w:val="00E12B8C"/>
    <w:rsid w:val="00E14742"/>
    <w:rsid w:val="00E161C9"/>
    <w:rsid w:val="00E16D22"/>
    <w:rsid w:val="00E20060"/>
    <w:rsid w:val="00E205C6"/>
    <w:rsid w:val="00E20AE3"/>
    <w:rsid w:val="00E20DCB"/>
    <w:rsid w:val="00E20E7A"/>
    <w:rsid w:val="00E22F79"/>
    <w:rsid w:val="00E23A85"/>
    <w:rsid w:val="00E25149"/>
    <w:rsid w:val="00E25D83"/>
    <w:rsid w:val="00E268C2"/>
    <w:rsid w:val="00E27D8F"/>
    <w:rsid w:val="00E30192"/>
    <w:rsid w:val="00E34AD2"/>
    <w:rsid w:val="00E35330"/>
    <w:rsid w:val="00E35FED"/>
    <w:rsid w:val="00E366E3"/>
    <w:rsid w:val="00E375E8"/>
    <w:rsid w:val="00E37D18"/>
    <w:rsid w:val="00E4123C"/>
    <w:rsid w:val="00E4159A"/>
    <w:rsid w:val="00E419F1"/>
    <w:rsid w:val="00E4455A"/>
    <w:rsid w:val="00E4630A"/>
    <w:rsid w:val="00E50B78"/>
    <w:rsid w:val="00E51796"/>
    <w:rsid w:val="00E51F6C"/>
    <w:rsid w:val="00E540A8"/>
    <w:rsid w:val="00E5413D"/>
    <w:rsid w:val="00E54CEE"/>
    <w:rsid w:val="00E5675B"/>
    <w:rsid w:val="00E56C94"/>
    <w:rsid w:val="00E56E19"/>
    <w:rsid w:val="00E57329"/>
    <w:rsid w:val="00E61008"/>
    <w:rsid w:val="00E65225"/>
    <w:rsid w:val="00E65741"/>
    <w:rsid w:val="00E66EE6"/>
    <w:rsid w:val="00E6718F"/>
    <w:rsid w:val="00E70886"/>
    <w:rsid w:val="00E70B33"/>
    <w:rsid w:val="00E70C9D"/>
    <w:rsid w:val="00E71941"/>
    <w:rsid w:val="00E71CDF"/>
    <w:rsid w:val="00E726D7"/>
    <w:rsid w:val="00E73623"/>
    <w:rsid w:val="00E77CE7"/>
    <w:rsid w:val="00E80885"/>
    <w:rsid w:val="00E82116"/>
    <w:rsid w:val="00E836F2"/>
    <w:rsid w:val="00E83B62"/>
    <w:rsid w:val="00E84301"/>
    <w:rsid w:val="00E84381"/>
    <w:rsid w:val="00E84505"/>
    <w:rsid w:val="00E8545A"/>
    <w:rsid w:val="00E85504"/>
    <w:rsid w:val="00E857DE"/>
    <w:rsid w:val="00E87036"/>
    <w:rsid w:val="00E902ED"/>
    <w:rsid w:val="00E910B8"/>
    <w:rsid w:val="00E91A29"/>
    <w:rsid w:val="00E924B4"/>
    <w:rsid w:val="00E926D9"/>
    <w:rsid w:val="00E942AD"/>
    <w:rsid w:val="00E94E8C"/>
    <w:rsid w:val="00E955E4"/>
    <w:rsid w:val="00E96588"/>
    <w:rsid w:val="00E96FB3"/>
    <w:rsid w:val="00EA047D"/>
    <w:rsid w:val="00EA4D8C"/>
    <w:rsid w:val="00EA5179"/>
    <w:rsid w:val="00EA5B7A"/>
    <w:rsid w:val="00EB05EE"/>
    <w:rsid w:val="00EB0CB3"/>
    <w:rsid w:val="00EB1191"/>
    <w:rsid w:val="00EB1299"/>
    <w:rsid w:val="00EB386A"/>
    <w:rsid w:val="00EB3A6A"/>
    <w:rsid w:val="00EB64FD"/>
    <w:rsid w:val="00EC1050"/>
    <w:rsid w:val="00EC17E0"/>
    <w:rsid w:val="00EC21A8"/>
    <w:rsid w:val="00EC26D0"/>
    <w:rsid w:val="00EC2D01"/>
    <w:rsid w:val="00EC3F2F"/>
    <w:rsid w:val="00EC4862"/>
    <w:rsid w:val="00EC61F6"/>
    <w:rsid w:val="00ED1CFB"/>
    <w:rsid w:val="00ED2412"/>
    <w:rsid w:val="00ED359A"/>
    <w:rsid w:val="00ED4DE0"/>
    <w:rsid w:val="00ED54CA"/>
    <w:rsid w:val="00ED6799"/>
    <w:rsid w:val="00ED7432"/>
    <w:rsid w:val="00EE034E"/>
    <w:rsid w:val="00EE0A00"/>
    <w:rsid w:val="00EE1137"/>
    <w:rsid w:val="00EE2E51"/>
    <w:rsid w:val="00EE2F2D"/>
    <w:rsid w:val="00EE46A6"/>
    <w:rsid w:val="00EE7649"/>
    <w:rsid w:val="00EF059B"/>
    <w:rsid w:val="00EF0BEE"/>
    <w:rsid w:val="00EF4145"/>
    <w:rsid w:val="00EF4173"/>
    <w:rsid w:val="00EF4362"/>
    <w:rsid w:val="00EF4D55"/>
    <w:rsid w:val="00EF5E1C"/>
    <w:rsid w:val="00EF7C54"/>
    <w:rsid w:val="00F00595"/>
    <w:rsid w:val="00F02F2E"/>
    <w:rsid w:val="00F04575"/>
    <w:rsid w:val="00F061D4"/>
    <w:rsid w:val="00F06786"/>
    <w:rsid w:val="00F11C59"/>
    <w:rsid w:val="00F11DD1"/>
    <w:rsid w:val="00F12370"/>
    <w:rsid w:val="00F12D73"/>
    <w:rsid w:val="00F13EAC"/>
    <w:rsid w:val="00F1444B"/>
    <w:rsid w:val="00F145F6"/>
    <w:rsid w:val="00F16B55"/>
    <w:rsid w:val="00F1769A"/>
    <w:rsid w:val="00F20BAB"/>
    <w:rsid w:val="00F233CC"/>
    <w:rsid w:val="00F23979"/>
    <w:rsid w:val="00F24CB9"/>
    <w:rsid w:val="00F258C2"/>
    <w:rsid w:val="00F25AC3"/>
    <w:rsid w:val="00F26EE4"/>
    <w:rsid w:val="00F279E3"/>
    <w:rsid w:val="00F27E02"/>
    <w:rsid w:val="00F3055A"/>
    <w:rsid w:val="00F31019"/>
    <w:rsid w:val="00F317BC"/>
    <w:rsid w:val="00F32B3A"/>
    <w:rsid w:val="00F336E8"/>
    <w:rsid w:val="00F33E92"/>
    <w:rsid w:val="00F34877"/>
    <w:rsid w:val="00F34D36"/>
    <w:rsid w:val="00F35354"/>
    <w:rsid w:val="00F353A6"/>
    <w:rsid w:val="00F37864"/>
    <w:rsid w:val="00F400EE"/>
    <w:rsid w:val="00F40DB5"/>
    <w:rsid w:val="00F425F6"/>
    <w:rsid w:val="00F42E62"/>
    <w:rsid w:val="00F448D3"/>
    <w:rsid w:val="00F468DF"/>
    <w:rsid w:val="00F46DFD"/>
    <w:rsid w:val="00F505AC"/>
    <w:rsid w:val="00F50607"/>
    <w:rsid w:val="00F52504"/>
    <w:rsid w:val="00F566AB"/>
    <w:rsid w:val="00F570D5"/>
    <w:rsid w:val="00F57371"/>
    <w:rsid w:val="00F57917"/>
    <w:rsid w:val="00F606DB"/>
    <w:rsid w:val="00F60D98"/>
    <w:rsid w:val="00F61CA3"/>
    <w:rsid w:val="00F63A5A"/>
    <w:rsid w:val="00F653DA"/>
    <w:rsid w:val="00F7034B"/>
    <w:rsid w:val="00F70F47"/>
    <w:rsid w:val="00F7234B"/>
    <w:rsid w:val="00F7508A"/>
    <w:rsid w:val="00F752D2"/>
    <w:rsid w:val="00F760D8"/>
    <w:rsid w:val="00F802A5"/>
    <w:rsid w:val="00F81C6F"/>
    <w:rsid w:val="00F82873"/>
    <w:rsid w:val="00F83612"/>
    <w:rsid w:val="00F84725"/>
    <w:rsid w:val="00F84A5B"/>
    <w:rsid w:val="00F913FC"/>
    <w:rsid w:val="00F91469"/>
    <w:rsid w:val="00F91B8F"/>
    <w:rsid w:val="00F933E2"/>
    <w:rsid w:val="00F96EF2"/>
    <w:rsid w:val="00FA16B9"/>
    <w:rsid w:val="00FA2481"/>
    <w:rsid w:val="00FA2EFF"/>
    <w:rsid w:val="00FA74D6"/>
    <w:rsid w:val="00FB00A6"/>
    <w:rsid w:val="00FB0CB8"/>
    <w:rsid w:val="00FB0FF8"/>
    <w:rsid w:val="00FB114B"/>
    <w:rsid w:val="00FB41A9"/>
    <w:rsid w:val="00FB4605"/>
    <w:rsid w:val="00FB5B82"/>
    <w:rsid w:val="00FB671D"/>
    <w:rsid w:val="00FB78CA"/>
    <w:rsid w:val="00FC0936"/>
    <w:rsid w:val="00FC151C"/>
    <w:rsid w:val="00FC294F"/>
    <w:rsid w:val="00FC41DE"/>
    <w:rsid w:val="00FC4E6D"/>
    <w:rsid w:val="00FC5701"/>
    <w:rsid w:val="00FC6222"/>
    <w:rsid w:val="00FC62A0"/>
    <w:rsid w:val="00FD11B5"/>
    <w:rsid w:val="00FD1B72"/>
    <w:rsid w:val="00FD3EC9"/>
    <w:rsid w:val="00FD772F"/>
    <w:rsid w:val="00FE0A4C"/>
    <w:rsid w:val="00FE1171"/>
    <w:rsid w:val="00FE24F4"/>
    <w:rsid w:val="00FE25F1"/>
    <w:rsid w:val="00FE31B9"/>
    <w:rsid w:val="00FE6174"/>
    <w:rsid w:val="00FE680B"/>
    <w:rsid w:val="00FE7AAF"/>
    <w:rsid w:val="00FE7B3B"/>
    <w:rsid w:val="00FF01DA"/>
    <w:rsid w:val="00FF3B8E"/>
    <w:rsid w:val="00FF4136"/>
    <w:rsid w:val="00FF44F2"/>
    <w:rsid w:val="00FF4D51"/>
    <w:rsid w:val="00FF5B65"/>
    <w:rsid w:val="00FF72B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4046F"/>
  <w14:defaultImageDpi w14:val="330"/>
  <w15:chartTrackingRefBased/>
  <w15:docId w15:val="{C62FB644-9EF6-4891-AD12-74A1640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4A"/>
    <w:pPr>
      <w:spacing w:before="240"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2E8F"/>
    <w:pPr>
      <w:keepNext/>
      <w:keepLines/>
      <w:spacing w:before="120"/>
      <w:outlineLvl w:val="0"/>
    </w:pPr>
    <w:rPr>
      <w:rFonts w:eastAsia="MS Gothic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8F"/>
    <w:pPr>
      <w:keepNext/>
      <w:keepLines/>
      <w:spacing w:before="120" w:after="120"/>
      <w:outlineLvl w:val="1"/>
    </w:pPr>
    <w:rPr>
      <w:rFonts w:eastAsia="MS Gothic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32E8F"/>
    <w:pPr>
      <w:spacing w:before="240"/>
      <w:outlineLvl w:val="2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2E8F"/>
    <w:rPr>
      <w:rFonts w:eastAsia="MS Gothic" w:cs="Times New Roman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B6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FA4"/>
  </w:style>
  <w:style w:type="paragraph" w:styleId="Footer">
    <w:name w:val="footer"/>
    <w:basedOn w:val="Normal"/>
    <w:link w:val="FooterChar"/>
    <w:uiPriority w:val="99"/>
    <w:unhideWhenUsed/>
    <w:rsid w:val="00032E8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8F"/>
  </w:style>
  <w:style w:type="paragraph" w:styleId="BalloonText">
    <w:name w:val="Balloon Text"/>
    <w:basedOn w:val="Normal"/>
    <w:link w:val="BalloonTextChar"/>
    <w:uiPriority w:val="99"/>
    <w:semiHidden/>
    <w:unhideWhenUsed/>
    <w:rsid w:val="008B6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6FA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uiPriority w:val="9"/>
    <w:rsid w:val="00032E8F"/>
    <w:rPr>
      <w:rFonts w:eastAsia="MS Gothic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032E8F"/>
    <w:rPr>
      <w:rFonts w:eastAsia="MS Gothic" w:cs="Times New Roman"/>
      <w:b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B64FD"/>
    <w:pPr>
      <w:widowControl w:val="0"/>
      <w:spacing w:before="0" w:after="0" w:line="240" w:lineRule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46EE6"/>
  </w:style>
  <w:style w:type="character" w:styleId="Hyperlink">
    <w:name w:val="Hyperlink"/>
    <w:uiPriority w:val="99"/>
    <w:unhideWhenUsed/>
    <w:rsid w:val="008D326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A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A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A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3A09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03129"/>
    <w:rPr>
      <w:color w:val="808080"/>
      <w:shd w:val="clear" w:color="auto" w:fill="E6E6E6"/>
    </w:rPr>
  </w:style>
  <w:style w:type="paragraph" w:customStyle="1" w:styleId="Default">
    <w:name w:val="Default"/>
    <w:rsid w:val="00806A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52D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D61"/>
    <w:pPr>
      <w:ind w:left="720"/>
      <w:contextualSpacing/>
    </w:pPr>
  </w:style>
  <w:style w:type="character" w:styleId="IntenseEmphasis">
    <w:name w:val="Intense Emphasis"/>
    <w:uiPriority w:val="21"/>
    <w:qFormat/>
    <w:rsid w:val="00150D6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wnloads\Mn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d9f24-7004-43ee-99cb-ce5b2f9edc6b" xsi:nil="true"/>
    <lcf76f155ced4ddcb4097134ff3c332f xmlns="de2e57d5-6b59-421d-99bf-a49504dc7d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06BBC22D6C48BBD2854B8CC88EF3" ma:contentTypeVersion="14" ma:contentTypeDescription="Create a new document." ma:contentTypeScope="" ma:versionID="f805394bf647340d143a5883c8ea7c62">
  <xsd:schema xmlns:xsd="http://www.w3.org/2001/XMLSchema" xmlns:xs="http://www.w3.org/2001/XMLSchema" xmlns:p="http://schemas.microsoft.com/office/2006/metadata/properties" xmlns:ns2="de2e57d5-6b59-421d-99bf-a49504dc7d3a" xmlns:ns3="100b59b4-6195-4bac-aa6b-5220d974fc21" xmlns:ns4="830d9f24-7004-43ee-99cb-ce5b2f9edc6b" targetNamespace="http://schemas.microsoft.com/office/2006/metadata/properties" ma:root="true" ma:fieldsID="1c38702e15724cd3c17015d342d523d9" ns2:_="" ns3:_="" ns4:_="">
    <xsd:import namespace="de2e57d5-6b59-421d-99bf-a49504dc7d3a"/>
    <xsd:import namespace="100b59b4-6195-4bac-aa6b-5220d974fc21"/>
    <xsd:import namespace="830d9f24-7004-43ee-99cb-ce5b2f9e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57d5-6b59-421d-99bf-a49504dc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04f1d-67b4-4a7c-8c48-296c98026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b59b4-6195-4bac-aa6b-5220d974f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9f24-7004-43ee-99cb-ce5b2f9edc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48c7ce-4401-4a84-8a0f-db8280a6549b}" ma:internalName="TaxCatchAll" ma:showField="CatchAllData" ma:web="100b59b4-6195-4bac-aa6b-5220d974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A189DC-0EA1-4BCF-9364-EC34BAA6D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57287-8884-4411-B5CF-F09A112F2EC6}">
  <ds:schemaRefs>
    <ds:schemaRef ds:uri="http://schemas.microsoft.com/office/2006/metadata/properties"/>
    <ds:schemaRef ds:uri="http://schemas.microsoft.com/office/infopath/2007/PartnerControls"/>
    <ds:schemaRef ds:uri="830d9f24-7004-43ee-99cb-ce5b2f9edc6b"/>
    <ds:schemaRef ds:uri="de2e57d5-6b59-421d-99bf-a49504dc7d3a"/>
  </ds:schemaRefs>
</ds:datastoreItem>
</file>

<file path=customXml/itemProps3.xml><?xml version="1.0" encoding="utf-8"?>
<ds:datastoreItem xmlns:ds="http://schemas.openxmlformats.org/officeDocument/2006/customXml" ds:itemID="{7B032558-7AA4-46AE-9B50-4FAF3B037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57d5-6b59-421d-99bf-a49504dc7d3a"/>
    <ds:schemaRef ds:uri="100b59b4-6195-4bac-aa6b-5220d974fc21"/>
    <ds:schemaRef ds:uri="830d9f24-7004-43ee-99cb-ce5b2f9e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765F5-082A-46EB-83B5-BDBD203E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MnCCC Letterhead.dotx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Links>
    <vt:vector size="12" baseType="variant"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https://www.kudoboard.com/boards/6zP76vd1</vt:lpwstr>
      </vt:variant>
      <vt:variant>
        <vt:lpwstr/>
      </vt:variant>
      <vt:variant>
        <vt:i4>1441796</vt:i4>
      </vt:variant>
      <vt:variant>
        <vt:i4>0</vt:i4>
      </vt:variant>
      <vt:variant>
        <vt:i4>0</vt:i4>
      </vt:variant>
      <vt:variant>
        <vt:i4>5</vt:i4>
      </vt:variant>
      <vt:variant>
        <vt:lpwstr>https://protect-us.mimecast.com/s/c8duCzpyVZu0r6wiXdBr0?domain=calendar.mnccc.org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cp:lastModifiedBy>Sommerville, April</cp:lastModifiedBy>
  <cp:revision>7</cp:revision>
  <cp:lastPrinted>2022-09-20T20:09:00Z</cp:lastPrinted>
  <dcterms:created xsi:type="dcterms:W3CDTF">2022-11-14T21:49:00Z</dcterms:created>
  <dcterms:modified xsi:type="dcterms:W3CDTF">2023-03-15T17:14:00Z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0x0101007A14C4F5C546484E98F8301C414779E7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